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2F95" w14:textId="5B7307B3" w:rsidR="00A56744" w:rsidRDefault="00CA18EC" w:rsidP="009606A9">
      <w:pPr>
        <w:pStyle w:val="Title"/>
        <w:spacing w:before="0" w:after="0"/>
        <w:rPr>
          <w:lang w:val="en-CA"/>
        </w:rPr>
      </w:pPr>
      <w:r>
        <w:rPr>
          <w:lang w:val="en-CA"/>
        </w:rPr>
        <w:t>INTEGRATED PRODUCTION TEAM (IPT) LEAD</w:t>
      </w:r>
    </w:p>
    <w:p w14:paraId="421A15C1" w14:textId="223F7ABE" w:rsidR="00C51B9F" w:rsidRDefault="00C51B9F" w:rsidP="009606A9">
      <w:pPr>
        <w:pStyle w:val="BodyText"/>
        <w:spacing w:after="0"/>
        <w:ind w:left="0"/>
        <w:rPr>
          <w:lang w:val="en-CA"/>
        </w:rPr>
      </w:pPr>
    </w:p>
    <w:p w14:paraId="7854980C" w14:textId="3D0871F3" w:rsidR="00C51B9F" w:rsidRDefault="00C51B9F" w:rsidP="009606A9">
      <w:pPr>
        <w:pStyle w:val="BodyText"/>
        <w:spacing w:after="0"/>
        <w:ind w:left="0"/>
        <w:rPr>
          <w:sz w:val="24"/>
          <w:szCs w:val="22"/>
          <w:lang w:val="en-CA"/>
        </w:rPr>
      </w:pPr>
      <w:r>
        <w:rPr>
          <w:b/>
          <w:bCs/>
          <w:sz w:val="24"/>
          <w:szCs w:val="22"/>
          <w:lang w:val="en-CA"/>
        </w:rPr>
        <w:t>JOB TITLE:</w:t>
      </w:r>
      <w:r w:rsidR="00D4233C">
        <w:rPr>
          <w:sz w:val="24"/>
          <w:szCs w:val="22"/>
          <w:lang w:val="en-CA"/>
        </w:rPr>
        <w:tab/>
      </w:r>
      <w:r w:rsidR="00D4233C">
        <w:rPr>
          <w:sz w:val="24"/>
          <w:szCs w:val="22"/>
          <w:lang w:val="en-CA"/>
        </w:rPr>
        <w:tab/>
      </w:r>
      <w:r w:rsidR="00CA18EC">
        <w:rPr>
          <w:sz w:val="24"/>
          <w:szCs w:val="22"/>
          <w:lang w:val="en-CA"/>
        </w:rPr>
        <w:t>Integrated Production Team (IPT) Lead</w:t>
      </w:r>
    </w:p>
    <w:p w14:paraId="7687FEC5" w14:textId="3E0FE4F4" w:rsidR="001C4BC7" w:rsidRDefault="001C4BC7" w:rsidP="001C4BC7">
      <w:pPr>
        <w:pStyle w:val="BodyText"/>
        <w:spacing w:after="0"/>
        <w:ind w:left="0"/>
        <w:rPr>
          <w:b/>
          <w:bCs/>
          <w:sz w:val="24"/>
          <w:szCs w:val="24"/>
          <w:lang w:val="en-CA"/>
        </w:rPr>
      </w:pPr>
      <w:r w:rsidRPr="410667B2">
        <w:rPr>
          <w:b/>
          <w:bCs/>
          <w:sz w:val="24"/>
          <w:szCs w:val="24"/>
          <w:lang w:val="en-CA"/>
        </w:rPr>
        <w:t>DEPARTMENT:</w:t>
      </w:r>
      <w:r>
        <w:tab/>
      </w:r>
      <w:r w:rsidRPr="410667B2">
        <w:rPr>
          <w:sz w:val="24"/>
          <w:szCs w:val="24"/>
          <w:lang w:val="en-CA"/>
        </w:rPr>
        <w:t>Production</w:t>
      </w:r>
    </w:p>
    <w:p w14:paraId="5A45B630" w14:textId="6596DB33" w:rsidR="001C4BC7" w:rsidRDefault="001C4BC7" w:rsidP="001C4BC7">
      <w:pPr>
        <w:pStyle w:val="BodyText"/>
        <w:spacing w:after="0"/>
        <w:ind w:left="0"/>
        <w:rPr>
          <w:sz w:val="24"/>
          <w:szCs w:val="24"/>
          <w:lang w:val="en-CA"/>
        </w:rPr>
      </w:pPr>
      <w:r w:rsidRPr="410667B2">
        <w:rPr>
          <w:b/>
          <w:bCs/>
          <w:sz w:val="24"/>
          <w:szCs w:val="24"/>
          <w:lang w:val="en-CA"/>
        </w:rPr>
        <w:t>SUPERVISOR:</w:t>
      </w:r>
      <w:r>
        <w:tab/>
      </w:r>
      <w:r w:rsidR="00807B7D">
        <w:rPr>
          <w:sz w:val="24"/>
          <w:szCs w:val="24"/>
          <w:lang w:val="en-CA"/>
        </w:rPr>
        <w:t>Production Coordinator</w:t>
      </w:r>
    </w:p>
    <w:p w14:paraId="538B37D2" w14:textId="13B6273A" w:rsidR="00D4233C" w:rsidRDefault="00D4233C" w:rsidP="009606A9">
      <w:pPr>
        <w:pStyle w:val="BodyText"/>
        <w:spacing w:after="0"/>
        <w:ind w:left="0"/>
        <w:rPr>
          <w:sz w:val="24"/>
          <w:szCs w:val="22"/>
          <w:lang w:val="en-CA"/>
        </w:rPr>
      </w:pPr>
      <w:r>
        <w:rPr>
          <w:b/>
          <w:bCs/>
          <w:sz w:val="24"/>
          <w:szCs w:val="22"/>
          <w:lang w:val="en-CA"/>
        </w:rPr>
        <w:t>JOB TYPE:</w:t>
      </w:r>
      <w:r>
        <w:rPr>
          <w:sz w:val="24"/>
          <w:szCs w:val="22"/>
          <w:lang w:val="en-CA"/>
        </w:rPr>
        <w:tab/>
      </w:r>
      <w:r>
        <w:rPr>
          <w:sz w:val="24"/>
          <w:szCs w:val="22"/>
          <w:lang w:val="en-CA"/>
        </w:rPr>
        <w:tab/>
      </w:r>
      <w:r w:rsidR="003472C6">
        <w:rPr>
          <w:sz w:val="24"/>
          <w:szCs w:val="22"/>
          <w:lang w:val="en-CA"/>
        </w:rPr>
        <w:t>Full</w:t>
      </w:r>
      <w:r w:rsidR="002736B0">
        <w:rPr>
          <w:sz w:val="24"/>
          <w:szCs w:val="22"/>
          <w:lang w:val="en-CA"/>
        </w:rPr>
        <w:t>-</w:t>
      </w:r>
      <w:r w:rsidR="003472C6">
        <w:rPr>
          <w:sz w:val="24"/>
          <w:szCs w:val="22"/>
          <w:lang w:val="en-CA"/>
        </w:rPr>
        <w:t>Time</w:t>
      </w:r>
    </w:p>
    <w:p w14:paraId="337DF176" w14:textId="23387D14" w:rsidR="003472C6" w:rsidRDefault="0041522A" w:rsidP="009606A9">
      <w:pPr>
        <w:pStyle w:val="BodyText"/>
        <w:spacing w:after="0"/>
        <w:ind w:left="0"/>
        <w:rPr>
          <w:sz w:val="24"/>
          <w:szCs w:val="22"/>
          <w:lang w:val="en-CA"/>
        </w:rPr>
      </w:pPr>
      <w:r>
        <w:rPr>
          <w:b/>
          <w:bCs/>
          <w:sz w:val="24"/>
          <w:szCs w:val="22"/>
          <w:lang w:val="en-CA"/>
        </w:rPr>
        <w:t>LOCATION:</w:t>
      </w:r>
      <w:r>
        <w:rPr>
          <w:sz w:val="24"/>
          <w:szCs w:val="22"/>
          <w:lang w:val="en-CA"/>
        </w:rPr>
        <w:tab/>
      </w:r>
      <w:r>
        <w:rPr>
          <w:sz w:val="24"/>
          <w:szCs w:val="22"/>
          <w:lang w:val="en-CA"/>
        </w:rPr>
        <w:tab/>
        <w:t xml:space="preserve">24 </w:t>
      </w:r>
      <w:proofErr w:type="spellStart"/>
      <w:r>
        <w:rPr>
          <w:sz w:val="24"/>
          <w:szCs w:val="22"/>
          <w:lang w:val="en-CA"/>
        </w:rPr>
        <w:t>Haniak</w:t>
      </w:r>
      <w:proofErr w:type="spellEnd"/>
      <w:r>
        <w:rPr>
          <w:sz w:val="24"/>
          <w:szCs w:val="22"/>
          <w:lang w:val="en-CA"/>
        </w:rPr>
        <w:t xml:space="preserve"> Rd</w:t>
      </w:r>
      <w:r w:rsidR="00F96A8F">
        <w:rPr>
          <w:sz w:val="24"/>
          <w:szCs w:val="22"/>
          <w:lang w:val="en-CA"/>
        </w:rPr>
        <w:t>, Rosslyn – ON</w:t>
      </w:r>
    </w:p>
    <w:p w14:paraId="0772E5AC" w14:textId="5DE1A4E4" w:rsidR="00F96A8F" w:rsidRDefault="00F96A8F" w:rsidP="009606A9">
      <w:pPr>
        <w:pStyle w:val="BodyText"/>
        <w:spacing w:after="0"/>
        <w:ind w:left="0"/>
        <w:rPr>
          <w:sz w:val="24"/>
          <w:szCs w:val="22"/>
          <w:lang w:val="en-CA"/>
        </w:rPr>
      </w:pPr>
    </w:p>
    <w:p w14:paraId="3DE19059" w14:textId="0FFCC82A" w:rsidR="00172019" w:rsidRDefault="006A35D1" w:rsidP="001A0B50">
      <w:pPr>
        <w:pStyle w:val="BodyText"/>
        <w:spacing w:after="0"/>
        <w:ind w:left="0"/>
        <w:jc w:val="both"/>
        <w:rPr>
          <w:sz w:val="24"/>
          <w:szCs w:val="22"/>
          <w:lang w:val="en-CA"/>
        </w:rPr>
      </w:pPr>
      <w:r w:rsidRPr="006A35D1">
        <w:rPr>
          <w:sz w:val="24"/>
          <w:szCs w:val="22"/>
          <w:lang w:val="en-CA"/>
        </w:rPr>
        <w:t>Smart Modular Canada is a modular buildings manufacturer. From micro homes to hotels, we build to last. We are a fast-growing energetic company building quality homes and buildings for all Northern Ontario and beyond. Our philosophy is one of a family atmosphere with great people to work with. We offer a climate-controlled experience when working within the factory, with competitive wages, a benefit plan, and soon, a retirement program. Here skilled craftspeople have a regular schedule, are not dependent on weather conditions, and do not have the headaches associated with repair/emergency work. Come build your future with us!</w:t>
      </w:r>
    </w:p>
    <w:p w14:paraId="6F97A814" w14:textId="77777777" w:rsidR="006A35D1" w:rsidRDefault="006A35D1" w:rsidP="001A0B50">
      <w:pPr>
        <w:pStyle w:val="BodyText"/>
        <w:spacing w:after="0"/>
        <w:ind w:left="0"/>
        <w:jc w:val="both"/>
        <w:rPr>
          <w:sz w:val="24"/>
          <w:szCs w:val="22"/>
          <w:lang w:val="en-CA"/>
        </w:rPr>
      </w:pPr>
    </w:p>
    <w:p w14:paraId="3F3B9D8F" w14:textId="77777777" w:rsidR="001947DD" w:rsidRDefault="001947DD" w:rsidP="001947DD">
      <w:pPr>
        <w:pStyle w:val="BodyText"/>
        <w:spacing w:after="0"/>
        <w:ind w:left="0"/>
        <w:jc w:val="both"/>
        <w:rPr>
          <w:sz w:val="24"/>
          <w:szCs w:val="22"/>
          <w:lang w:val="en-CA"/>
        </w:rPr>
      </w:pPr>
    </w:p>
    <w:p w14:paraId="6D1849E5" w14:textId="77777777" w:rsidR="001947DD" w:rsidRDefault="001947DD" w:rsidP="001947DD">
      <w:pPr>
        <w:pStyle w:val="Heading1"/>
        <w:spacing w:after="0"/>
        <w:rPr>
          <w:lang w:val="en-CA"/>
        </w:rPr>
      </w:pPr>
      <w:r>
        <w:rPr>
          <w:lang w:val="en-CA"/>
        </w:rPr>
        <w:t>GENERAL JOB DESCRIPTION</w:t>
      </w:r>
    </w:p>
    <w:p w14:paraId="57D7C9F4" w14:textId="136BA1DB" w:rsidR="001947DD" w:rsidRDefault="0072227A" w:rsidP="001947DD">
      <w:pPr>
        <w:spacing w:after="0"/>
        <w:rPr>
          <w:lang w:val="en-CA"/>
        </w:rPr>
      </w:pPr>
      <w:r>
        <w:rPr>
          <w:lang w:val="en-CA"/>
        </w:rPr>
        <w:t>The</w:t>
      </w:r>
      <w:r w:rsidR="00CA18EC">
        <w:rPr>
          <w:lang w:val="en-CA"/>
        </w:rPr>
        <w:t xml:space="preserve"> IPT Lead </w:t>
      </w:r>
      <w:r>
        <w:rPr>
          <w:lang w:val="en-CA"/>
        </w:rPr>
        <w:t>is</w:t>
      </w:r>
      <w:r w:rsidRPr="0072227A">
        <w:rPr>
          <w:lang w:val="en-CA"/>
        </w:rPr>
        <w:t xml:space="preserve"> responsible for supervising and coordinating the finishing phase of modular building construction. </w:t>
      </w:r>
      <w:r w:rsidR="00CA18EC">
        <w:rPr>
          <w:lang w:val="en-CA"/>
        </w:rPr>
        <w:t xml:space="preserve">As a company leader, they are responsible and accountable for consistently modeling professional communications and behaviours, serving the best interest of our customers and the company. </w:t>
      </w:r>
      <w:r>
        <w:rPr>
          <w:lang w:val="en-CA"/>
        </w:rPr>
        <w:t>They</w:t>
      </w:r>
      <w:r w:rsidRPr="0072227A">
        <w:rPr>
          <w:lang w:val="en-CA"/>
        </w:rPr>
        <w:t xml:space="preserve"> lead a team of finishing workers, ensure the successful completion of interior and exterior finishing tasks, and uphold the high-quality standards of our products.</w:t>
      </w:r>
      <w:r w:rsidR="001947DD">
        <w:rPr>
          <w:lang w:val="en-CA"/>
        </w:rPr>
        <w:t xml:space="preserve"> </w:t>
      </w:r>
      <w:r>
        <w:rPr>
          <w:lang w:val="en-CA"/>
        </w:rPr>
        <w:t>The</w:t>
      </w:r>
      <w:r w:rsidR="009A2449">
        <w:rPr>
          <w:lang w:val="en-CA"/>
        </w:rPr>
        <w:t xml:space="preserve"> tasks involved include, but are not limited to,</w:t>
      </w:r>
      <w:r w:rsidR="001947DD">
        <w:rPr>
          <w:lang w:val="en-CA"/>
        </w:rPr>
        <w:t xml:space="preserve"> </w:t>
      </w:r>
      <w:r w:rsidR="00754F76">
        <w:rPr>
          <w:lang w:val="en-CA"/>
        </w:rPr>
        <w:t xml:space="preserve">framing, </w:t>
      </w:r>
      <w:r w:rsidR="001947DD">
        <w:rPr>
          <w:lang w:val="en-CA"/>
        </w:rPr>
        <w:t>interior and exterior finishing, mechanical, electrical, insulation and vapour barriers, drywallers, mud &amp; tape, roofing, and siding, among others.</w:t>
      </w:r>
      <w:r w:rsidR="006B7845">
        <w:rPr>
          <w:lang w:val="en-CA"/>
        </w:rPr>
        <w:t xml:space="preserve"> The IPT Lead is accountable for ensuring that their assigned team’s modular buildings are built on time, to quality standards, with minimal waste of time and materials.</w:t>
      </w:r>
    </w:p>
    <w:p w14:paraId="0C6B87E9" w14:textId="77777777" w:rsidR="001947DD" w:rsidRDefault="001947DD" w:rsidP="001947DD">
      <w:pPr>
        <w:spacing w:after="0"/>
        <w:rPr>
          <w:lang w:val="en-CA"/>
        </w:rPr>
      </w:pPr>
    </w:p>
    <w:p w14:paraId="1449A933" w14:textId="77777777" w:rsidR="001947DD" w:rsidRDefault="001947DD" w:rsidP="001947DD">
      <w:pPr>
        <w:pStyle w:val="Heading1"/>
        <w:spacing w:after="0"/>
        <w:rPr>
          <w:lang w:val="en-CA"/>
        </w:rPr>
      </w:pPr>
      <w:r>
        <w:rPr>
          <w:lang w:val="en-CA"/>
        </w:rPr>
        <w:t>DUTIES AND RESPONSIBILITIES</w:t>
      </w:r>
    </w:p>
    <w:p w14:paraId="531CF608" w14:textId="3C531DEB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Accountable and responsible for team deliverables</w:t>
      </w:r>
      <w:r>
        <w:rPr>
          <w:lang w:val="en-CA"/>
        </w:rPr>
        <w:t>.</w:t>
      </w:r>
    </w:p>
    <w:p w14:paraId="191772B1" w14:textId="5BAF988F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Plan and direct the work of assigned team</w:t>
      </w:r>
      <w:r>
        <w:rPr>
          <w:lang w:val="en-CA"/>
        </w:rPr>
        <w:t>.</w:t>
      </w:r>
    </w:p>
    <w:p w14:paraId="3397A55A" w14:textId="7A7C9E22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Provides clear directions to team members on work tasks and performance expectations</w:t>
      </w:r>
      <w:r>
        <w:rPr>
          <w:lang w:val="en-CA"/>
        </w:rPr>
        <w:t>.</w:t>
      </w:r>
    </w:p>
    <w:p w14:paraId="5BAF383F" w14:textId="77777777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Provides ongoing evaluation of skills of each team member, as well as constructive feedback and encouragement.</w:t>
      </w:r>
    </w:p>
    <w:p w14:paraId="6C0DBED2" w14:textId="19CB65AE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Develop and implement skills development plan for each team member</w:t>
      </w:r>
      <w:r>
        <w:rPr>
          <w:lang w:val="en-CA"/>
        </w:rPr>
        <w:t>.</w:t>
      </w:r>
    </w:p>
    <w:p w14:paraId="665E7ABE" w14:textId="2B088A45" w:rsid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Ensures team members produce quality output striving for zero deficiencies</w:t>
      </w:r>
      <w:r>
        <w:rPr>
          <w:lang w:val="en-CA"/>
        </w:rPr>
        <w:t>.</w:t>
      </w:r>
    </w:p>
    <w:p w14:paraId="158DF68B" w14:textId="350B04AD" w:rsidR="000C7A15" w:rsidRPr="000D1F87" w:rsidRDefault="000C7A15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C7A15">
        <w:rPr>
          <w:lang w:val="en-CA"/>
        </w:rPr>
        <w:t>Ensure that all finishing work meets quality standards, building codes, and industry regulations</w:t>
      </w:r>
      <w:r>
        <w:rPr>
          <w:lang w:val="en-CA"/>
        </w:rPr>
        <w:t>.</w:t>
      </w:r>
    </w:p>
    <w:p w14:paraId="5197BFFC" w14:textId="01AD4C8A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Establishes performance expectations for team and each team member</w:t>
      </w:r>
      <w:r>
        <w:rPr>
          <w:lang w:val="en-CA"/>
        </w:rPr>
        <w:t>.</w:t>
      </w:r>
    </w:p>
    <w:p w14:paraId="45AD1524" w14:textId="705E0AF1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Ensures team’s work stays on schedule</w:t>
      </w:r>
      <w:r>
        <w:rPr>
          <w:lang w:val="en-CA"/>
        </w:rPr>
        <w:t>.</w:t>
      </w:r>
    </w:p>
    <w:p w14:paraId="1C10E3D1" w14:textId="008A328C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 xml:space="preserve">Collaborates and coordinates with Managers, Production Coordinator and Team Leads to facilitate optimal work environment and </w:t>
      </w:r>
      <w:r w:rsidR="00AD393A" w:rsidRPr="000D1F87">
        <w:rPr>
          <w:lang w:val="en-CA"/>
        </w:rPr>
        <w:t>workflow</w:t>
      </w:r>
      <w:r>
        <w:rPr>
          <w:lang w:val="en-CA"/>
        </w:rPr>
        <w:t>.</w:t>
      </w:r>
    </w:p>
    <w:p w14:paraId="4F008551" w14:textId="64368FF9" w:rsidR="000D1F87" w:rsidRPr="000D1F87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Keeps Production Coordinator apprised of risks and challenges impeding team’s ability to achieve work schedule, and/or scheduled on-line and off-line dates</w:t>
      </w:r>
      <w:r>
        <w:rPr>
          <w:lang w:val="en-CA"/>
        </w:rPr>
        <w:t>.</w:t>
      </w:r>
    </w:p>
    <w:p w14:paraId="68ECBBCD" w14:textId="62075DB3" w:rsidR="001947DD" w:rsidRPr="0093726B" w:rsidRDefault="000D1F87" w:rsidP="000D1F87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D1F87">
        <w:rPr>
          <w:lang w:val="en-CA"/>
        </w:rPr>
        <w:t>Assesses team’s need for materials, tools, equipment, etc. and provides related written requests to Production Coordinator for management consideration</w:t>
      </w:r>
      <w:r w:rsidR="001947DD">
        <w:rPr>
          <w:lang w:val="en-CA"/>
        </w:rPr>
        <w:t>.</w:t>
      </w:r>
    </w:p>
    <w:p w14:paraId="34595229" w14:textId="14285E41" w:rsidR="00AD393A" w:rsidRDefault="00AD393A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AD393A">
        <w:rPr>
          <w:lang w:val="en-CA"/>
        </w:rPr>
        <w:t xml:space="preserve">Contributes </w:t>
      </w:r>
      <w:r w:rsidR="007619FE" w:rsidRPr="00AD393A">
        <w:rPr>
          <w:lang w:val="en-CA"/>
        </w:rPr>
        <w:t>to</w:t>
      </w:r>
      <w:r w:rsidRPr="00AD393A">
        <w:rPr>
          <w:lang w:val="en-CA"/>
        </w:rPr>
        <w:t xml:space="preserve"> the development and implementation of continuous improvement initiatives relating to company performance and deliverables.</w:t>
      </w:r>
    </w:p>
    <w:p w14:paraId="5A45006F" w14:textId="51A9FA71" w:rsidR="005618DE" w:rsidRDefault="005618DE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5618DE">
        <w:rPr>
          <w:lang w:val="en-CA"/>
        </w:rPr>
        <w:t>Address and resolve any issues or challenges that arise during the finishing phase</w:t>
      </w:r>
      <w:r>
        <w:rPr>
          <w:lang w:val="en-CA"/>
        </w:rPr>
        <w:t>.</w:t>
      </w:r>
    </w:p>
    <w:p w14:paraId="517B9B90" w14:textId="3A759AE2" w:rsidR="000B5689" w:rsidRDefault="000B5689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0B5689">
        <w:rPr>
          <w:lang w:val="en-CA"/>
        </w:rPr>
        <w:t>Maintain a safe and organized work environment and ensure compliance with safety protocols</w:t>
      </w:r>
      <w:r>
        <w:rPr>
          <w:lang w:val="en-CA"/>
        </w:rPr>
        <w:t>.</w:t>
      </w:r>
    </w:p>
    <w:p w14:paraId="5CEDA31A" w14:textId="7EC472F8" w:rsidR="001947DD" w:rsidRPr="0093726B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93726B">
        <w:rPr>
          <w:lang w:val="en-CA"/>
        </w:rPr>
        <w:t>Loading and unloading materials and tools</w:t>
      </w:r>
      <w:r>
        <w:rPr>
          <w:lang w:val="en-CA"/>
        </w:rPr>
        <w:t>.</w:t>
      </w:r>
    </w:p>
    <w:p w14:paraId="23971169" w14:textId="77777777" w:rsidR="001947DD" w:rsidRPr="0093726B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93726B">
        <w:rPr>
          <w:lang w:val="en-CA"/>
        </w:rPr>
        <w:lastRenderedPageBreak/>
        <w:t xml:space="preserve">Moving and securing materials </w:t>
      </w:r>
      <w:r>
        <w:rPr>
          <w:lang w:val="en-CA"/>
        </w:rPr>
        <w:t>i</w:t>
      </w:r>
      <w:r w:rsidRPr="0093726B">
        <w:rPr>
          <w:lang w:val="en-CA"/>
        </w:rPr>
        <w:t xml:space="preserve">n </w:t>
      </w:r>
      <w:r>
        <w:rPr>
          <w:lang w:val="en-CA"/>
        </w:rPr>
        <w:t>the shop.</w:t>
      </w:r>
    </w:p>
    <w:p w14:paraId="7583B15F" w14:textId="77777777" w:rsidR="001947DD" w:rsidRPr="0093726B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93726B">
        <w:rPr>
          <w:lang w:val="en-CA"/>
        </w:rPr>
        <w:t>Measuring and marking materials</w:t>
      </w:r>
      <w:r>
        <w:rPr>
          <w:lang w:val="en-CA"/>
        </w:rPr>
        <w:t>.</w:t>
      </w:r>
    </w:p>
    <w:p w14:paraId="07899FAE" w14:textId="77777777" w:rsidR="00432E56" w:rsidRDefault="00432E56" w:rsidP="00432E56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>
        <w:rPr>
          <w:lang w:val="en-CA"/>
        </w:rPr>
        <w:t>Framing walls, floors, trusses</w:t>
      </w:r>
    </w:p>
    <w:p w14:paraId="45BF78E7" w14:textId="77777777" w:rsidR="00432E56" w:rsidRDefault="00432E56" w:rsidP="00432E56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>
        <w:rPr>
          <w:lang w:val="en-CA"/>
        </w:rPr>
        <w:t xml:space="preserve">Install walls, floors, trusses &amp; </w:t>
      </w:r>
      <w:proofErr w:type="gramStart"/>
      <w:r>
        <w:rPr>
          <w:lang w:val="en-CA"/>
        </w:rPr>
        <w:t>sheeting</w:t>
      </w:r>
      <w:proofErr w:type="gramEnd"/>
    </w:p>
    <w:p w14:paraId="58388D9C" w14:textId="1CE7BE07" w:rsidR="001947DD" w:rsidRPr="00C46005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>
        <w:rPr>
          <w:lang w:val="en-CA"/>
        </w:rPr>
        <w:t>I</w:t>
      </w:r>
      <w:r w:rsidRPr="00C46005">
        <w:rPr>
          <w:lang w:val="en-CA"/>
        </w:rPr>
        <w:t xml:space="preserve">nstall </w:t>
      </w:r>
      <w:r>
        <w:rPr>
          <w:lang w:val="en-CA"/>
        </w:rPr>
        <w:t>doors, flooring, baseboard, and trim.</w:t>
      </w:r>
    </w:p>
    <w:p w14:paraId="0C9D7C81" w14:textId="127CAA8B" w:rsidR="001947DD" w:rsidRPr="0093726B" w:rsidRDefault="00754F76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>
        <w:rPr>
          <w:lang w:val="en-CA"/>
        </w:rPr>
        <w:t>I</w:t>
      </w:r>
      <w:r w:rsidR="001947DD" w:rsidRPr="0093726B">
        <w:rPr>
          <w:lang w:val="en-CA"/>
        </w:rPr>
        <w:t>nsulation and vapour barriers</w:t>
      </w:r>
      <w:r w:rsidR="001947DD">
        <w:rPr>
          <w:lang w:val="en-CA"/>
        </w:rPr>
        <w:t xml:space="preserve"> i</w:t>
      </w:r>
      <w:r w:rsidR="001947DD" w:rsidRPr="0093726B">
        <w:rPr>
          <w:lang w:val="en-CA"/>
        </w:rPr>
        <w:t>nstall</w:t>
      </w:r>
      <w:r w:rsidR="001947DD">
        <w:rPr>
          <w:lang w:val="en-CA"/>
        </w:rPr>
        <w:t>ation.</w:t>
      </w:r>
    </w:p>
    <w:p w14:paraId="10BE2ABF" w14:textId="4E920201" w:rsidR="001947DD" w:rsidRPr="0093726B" w:rsidRDefault="00754F76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>
        <w:rPr>
          <w:lang w:val="en-CA"/>
        </w:rPr>
        <w:t>D</w:t>
      </w:r>
      <w:r w:rsidR="001947DD" w:rsidRPr="0093726B">
        <w:rPr>
          <w:lang w:val="en-CA"/>
        </w:rPr>
        <w:t xml:space="preserve">rywall </w:t>
      </w:r>
      <w:r w:rsidR="001947DD">
        <w:rPr>
          <w:lang w:val="en-CA"/>
        </w:rPr>
        <w:t>i</w:t>
      </w:r>
      <w:r w:rsidR="001947DD" w:rsidRPr="0093726B">
        <w:rPr>
          <w:lang w:val="en-CA"/>
        </w:rPr>
        <w:t>nstall</w:t>
      </w:r>
      <w:r w:rsidR="001947DD">
        <w:rPr>
          <w:lang w:val="en-CA"/>
        </w:rPr>
        <w:t>ation</w:t>
      </w:r>
      <w:r w:rsidR="001947DD" w:rsidRPr="0093726B">
        <w:rPr>
          <w:lang w:val="en-CA"/>
        </w:rPr>
        <w:t xml:space="preserve"> and performing finishing work</w:t>
      </w:r>
      <w:r w:rsidR="001947DD">
        <w:rPr>
          <w:lang w:val="en-CA"/>
        </w:rPr>
        <w:t>.</w:t>
      </w:r>
    </w:p>
    <w:p w14:paraId="6A7A989B" w14:textId="79C6C0C7" w:rsidR="001947DD" w:rsidRPr="0093726B" w:rsidRDefault="00754F76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>
        <w:rPr>
          <w:lang w:val="en-CA"/>
        </w:rPr>
        <w:t>S</w:t>
      </w:r>
      <w:r w:rsidR="001947DD" w:rsidRPr="0093726B">
        <w:rPr>
          <w:lang w:val="en-CA"/>
        </w:rPr>
        <w:t>iding</w:t>
      </w:r>
      <w:r w:rsidR="001947DD">
        <w:rPr>
          <w:lang w:val="en-CA"/>
        </w:rPr>
        <w:t xml:space="preserve"> and</w:t>
      </w:r>
      <w:r w:rsidR="001947DD" w:rsidRPr="0093726B">
        <w:rPr>
          <w:lang w:val="en-CA"/>
        </w:rPr>
        <w:t xml:space="preserve"> roofing</w:t>
      </w:r>
      <w:r w:rsidR="001947DD">
        <w:rPr>
          <w:lang w:val="en-CA"/>
        </w:rPr>
        <w:t xml:space="preserve"> i</w:t>
      </w:r>
      <w:r w:rsidR="001947DD" w:rsidRPr="0093726B">
        <w:rPr>
          <w:lang w:val="en-CA"/>
        </w:rPr>
        <w:t>nstall</w:t>
      </w:r>
      <w:r w:rsidR="001947DD">
        <w:rPr>
          <w:lang w:val="en-CA"/>
        </w:rPr>
        <w:t>ation</w:t>
      </w:r>
      <w:r w:rsidR="001947DD" w:rsidRPr="0093726B">
        <w:rPr>
          <w:lang w:val="en-CA"/>
        </w:rPr>
        <w:t>, and exterior finishes</w:t>
      </w:r>
      <w:r w:rsidR="001947DD">
        <w:rPr>
          <w:lang w:val="en-CA"/>
        </w:rPr>
        <w:t>.</w:t>
      </w:r>
    </w:p>
    <w:p w14:paraId="7C3D6D7D" w14:textId="77777777" w:rsidR="001947DD" w:rsidRPr="0093726B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93726B">
        <w:rPr>
          <w:lang w:val="en-CA"/>
        </w:rPr>
        <w:t>Performing basic electrical, plumbing, and mechanical tasks as directed</w:t>
      </w:r>
      <w:r>
        <w:rPr>
          <w:lang w:val="en-CA"/>
        </w:rPr>
        <w:t>.</w:t>
      </w:r>
    </w:p>
    <w:p w14:paraId="1C632B23" w14:textId="3795865A" w:rsidR="001947DD" w:rsidRDefault="00FA3B98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FA3B98">
        <w:rPr>
          <w:lang w:val="en-CA"/>
        </w:rPr>
        <w:t>Train and mentor finishing workers, providing guidance on techniques, tools, and best practices</w:t>
      </w:r>
      <w:r>
        <w:rPr>
          <w:lang w:val="en-CA"/>
        </w:rPr>
        <w:t>,</w:t>
      </w:r>
      <w:r w:rsidR="004C068A">
        <w:rPr>
          <w:lang w:val="en-CA"/>
        </w:rPr>
        <w:t xml:space="preserve"> and provide constructive feedback</w:t>
      </w:r>
      <w:r w:rsidR="001947DD">
        <w:rPr>
          <w:lang w:val="en-CA"/>
        </w:rPr>
        <w:t>.</w:t>
      </w:r>
    </w:p>
    <w:p w14:paraId="61ED7621" w14:textId="77777777" w:rsidR="001947DD" w:rsidRPr="00C46005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C46005">
        <w:rPr>
          <w:lang w:val="en-CA"/>
        </w:rPr>
        <w:t>Inspect damages</w:t>
      </w:r>
      <w:r>
        <w:rPr>
          <w:lang w:val="en-CA"/>
        </w:rPr>
        <w:t>.</w:t>
      </w:r>
    </w:p>
    <w:p w14:paraId="6DD9B271" w14:textId="77777777" w:rsidR="001947DD" w:rsidRPr="00C46005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C46005">
        <w:rPr>
          <w:lang w:val="en-CA"/>
        </w:rPr>
        <w:t>Repair or replace broken materials</w:t>
      </w:r>
      <w:r>
        <w:rPr>
          <w:lang w:val="en-CA"/>
        </w:rPr>
        <w:t>.</w:t>
      </w:r>
    </w:p>
    <w:p w14:paraId="2AE9F9D4" w14:textId="77777777" w:rsidR="001947DD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C46005">
        <w:rPr>
          <w:lang w:val="en-CA"/>
        </w:rPr>
        <w:t>Use</w:t>
      </w:r>
      <w:r>
        <w:rPr>
          <w:lang w:val="en-CA"/>
        </w:rPr>
        <w:t xml:space="preserve"> various materials,</w:t>
      </w:r>
      <w:r w:rsidRPr="00C46005">
        <w:rPr>
          <w:lang w:val="en-CA"/>
        </w:rPr>
        <w:t xml:space="preserve"> hand </w:t>
      </w:r>
      <w:r>
        <w:rPr>
          <w:lang w:val="en-CA"/>
        </w:rPr>
        <w:t xml:space="preserve">and power </w:t>
      </w:r>
      <w:r w:rsidRPr="00C46005">
        <w:rPr>
          <w:lang w:val="en-CA"/>
        </w:rPr>
        <w:t>tools</w:t>
      </w:r>
      <w:r>
        <w:rPr>
          <w:lang w:val="en-CA"/>
        </w:rPr>
        <w:t>,</w:t>
      </w:r>
      <w:r w:rsidRPr="00C46005">
        <w:rPr>
          <w:lang w:val="en-CA"/>
        </w:rPr>
        <w:t xml:space="preserve"> and other equipment (e.g., scaffold, ladder)</w:t>
      </w:r>
      <w:r>
        <w:rPr>
          <w:lang w:val="en-CA"/>
        </w:rPr>
        <w:t>.</w:t>
      </w:r>
    </w:p>
    <w:p w14:paraId="6D2213ED" w14:textId="77777777" w:rsidR="001947DD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93726B">
        <w:rPr>
          <w:lang w:val="en-CA"/>
        </w:rPr>
        <w:t>Following safety procedures and guidelines</w:t>
      </w:r>
      <w:r>
        <w:rPr>
          <w:lang w:val="en-CA"/>
        </w:rPr>
        <w:t>.</w:t>
      </w:r>
    </w:p>
    <w:p w14:paraId="4F636A1A" w14:textId="77777777" w:rsidR="001947DD" w:rsidRPr="0093726B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54322C">
        <w:rPr>
          <w:lang w:val="en-CA"/>
        </w:rPr>
        <w:t xml:space="preserve">Prepare and </w:t>
      </w:r>
      <w:r>
        <w:rPr>
          <w:lang w:val="en-CA"/>
        </w:rPr>
        <w:t xml:space="preserve">consistently maintain </w:t>
      </w:r>
      <w:r w:rsidRPr="0054322C">
        <w:rPr>
          <w:lang w:val="en-CA"/>
        </w:rPr>
        <w:t xml:space="preserve">clean </w:t>
      </w:r>
      <w:r>
        <w:rPr>
          <w:lang w:val="en-CA"/>
        </w:rPr>
        <w:t>work area</w:t>
      </w:r>
      <w:r w:rsidRPr="0054322C">
        <w:rPr>
          <w:lang w:val="en-CA"/>
        </w:rPr>
        <w:t xml:space="preserve"> by removing debris and hazardous materials.</w:t>
      </w:r>
    </w:p>
    <w:p w14:paraId="33EA3CCA" w14:textId="77777777" w:rsidR="001947DD" w:rsidRPr="00B517A8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szCs w:val="22"/>
          <w:lang w:val="en-CA"/>
        </w:rPr>
      </w:pPr>
      <w:r w:rsidRPr="00B517A8">
        <w:rPr>
          <w:szCs w:val="22"/>
          <w:lang w:val="en-CA"/>
        </w:rPr>
        <w:t>Keep you supervisor abreast of your progress and reporting any job-related issues.</w:t>
      </w:r>
    </w:p>
    <w:p w14:paraId="3C2AE6F4" w14:textId="77777777" w:rsidR="001947DD" w:rsidRPr="00B517A8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szCs w:val="22"/>
          <w:lang w:val="en-CA"/>
        </w:rPr>
      </w:pPr>
      <w:r w:rsidRPr="00B517A8">
        <w:rPr>
          <w:szCs w:val="22"/>
          <w:lang w:val="en-CA"/>
        </w:rPr>
        <w:t>Maintain good housekeeping practices.</w:t>
      </w:r>
    </w:p>
    <w:p w14:paraId="54EAE2C0" w14:textId="77777777" w:rsidR="001947DD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szCs w:val="22"/>
          <w:lang w:val="en-CA"/>
        </w:rPr>
      </w:pPr>
      <w:r w:rsidRPr="00B517A8">
        <w:rPr>
          <w:szCs w:val="22"/>
          <w:lang w:val="en-CA"/>
        </w:rPr>
        <w:t>Ensure quality standard performance.</w:t>
      </w:r>
    </w:p>
    <w:p w14:paraId="5209BDDC" w14:textId="77777777" w:rsidR="001947DD" w:rsidRDefault="001947DD" w:rsidP="001947DD">
      <w:pPr>
        <w:pStyle w:val="ListParagraph"/>
        <w:numPr>
          <w:ilvl w:val="0"/>
          <w:numId w:val="28"/>
        </w:numPr>
        <w:spacing w:after="0"/>
        <w:jc w:val="both"/>
        <w:rPr>
          <w:lang w:val="en-CA"/>
        </w:rPr>
      </w:pPr>
      <w:r w:rsidRPr="0093726B">
        <w:rPr>
          <w:lang w:val="en-CA"/>
        </w:rPr>
        <w:t>Other duties as assigned</w:t>
      </w:r>
      <w:r>
        <w:rPr>
          <w:lang w:val="en-CA"/>
        </w:rPr>
        <w:t>.</w:t>
      </w:r>
    </w:p>
    <w:p w14:paraId="0F400EFA" w14:textId="278B585A" w:rsidR="00E64FC7" w:rsidRDefault="00E64FC7" w:rsidP="009606A9">
      <w:pPr>
        <w:spacing w:after="0"/>
        <w:rPr>
          <w:lang w:val="en-CA"/>
        </w:rPr>
      </w:pPr>
    </w:p>
    <w:p w14:paraId="27C92BC5" w14:textId="67F18798" w:rsidR="00E64FC7" w:rsidRDefault="00E64FC7" w:rsidP="009606A9">
      <w:pPr>
        <w:pStyle w:val="Heading1"/>
        <w:spacing w:after="0"/>
        <w:rPr>
          <w:lang w:val="en-CA"/>
        </w:rPr>
      </w:pPr>
      <w:r>
        <w:rPr>
          <w:lang w:val="en-CA"/>
        </w:rPr>
        <w:t>QUALIFICATIONS FOR THE JOB</w:t>
      </w:r>
    </w:p>
    <w:p w14:paraId="1EDD7C83" w14:textId="5D306181" w:rsidR="00C6616E" w:rsidRDefault="00C6616E" w:rsidP="009606A9">
      <w:pPr>
        <w:spacing w:after="0"/>
        <w:rPr>
          <w:lang w:val="en-CA"/>
        </w:rPr>
      </w:pPr>
      <w:r>
        <w:rPr>
          <w:i/>
          <w:iCs/>
          <w:lang w:val="en-CA"/>
        </w:rPr>
        <w:t>Experience:</w:t>
      </w:r>
    </w:p>
    <w:p w14:paraId="24196F3A" w14:textId="193A236D" w:rsidR="00C6616E" w:rsidRDefault="00B34F15" w:rsidP="001734DB">
      <w:pPr>
        <w:pStyle w:val="ListParagraph"/>
        <w:numPr>
          <w:ilvl w:val="0"/>
          <w:numId w:val="27"/>
        </w:numPr>
        <w:spacing w:after="0"/>
        <w:jc w:val="both"/>
        <w:rPr>
          <w:lang w:val="en-CA"/>
        </w:rPr>
      </w:pPr>
      <w:r>
        <w:rPr>
          <w:lang w:val="en-CA"/>
        </w:rPr>
        <w:t xml:space="preserve">Over five years of </w:t>
      </w:r>
      <w:r w:rsidR="00523186">
        <w:rPr>
          <w:lang w:val="en-CA"/>
        </w:rPr>
        <w:t>relevant experience in a similar role</w:t>
      </w:r>
      <w:r w:rsidR="00AD393A">
        <w:rPr>
          <w:lang w:val="en-CA"/>
        </w:rPr>
        <w:t>.</w:t>
      </w:r>
    </w:p>
    <w:p w14:paraId="73F0C58E" w14:textId="4D96474D" w:rsidR="00BF443E" w:rsidRDefault="002A2756" w:rsidP="00BF443E">
      <w:pPr>
        <w:pStyle w:val="ListParagraph"/>
        <w:numPr>
          <w:ilvl w:val="0"/>
          <w:numId w:val="27"/>
        </w:numPr>
        <w:spacing w:after="0"/>
        <w:jc w:val="both"/>
        <w:rPr>
          <w:lang w:val="en-CA"/>
        </w:rPr>
      </w:pPr>
      <w:r>
        <w:rPr>
          <w:lang w:val="en-CA"/>
        </w:rPr>
        <w:t xml:space="preserve">Demonstrated </w:t>
      </w:r>
      <w:r w:rsidR="00380B11">
        <w:rPr>
          <w:lang w:val="en-CA"/>
        </w:rPr>
        <w:t xml:space="preserve">professionalism and </w:t>
      </w:r>
      <w:r w:rsidR="00BF443E">
        <w:rPr>
          <w:lang w:val="en-CA"/>
        </w:rPr>
        <w:t>leadership</w:t>
      </w:r>
      <w:r w:rsidR="00AD393A">
        <w:rPr>
          <w:lang w:val="en-CA"/>
        </w:rPr>
        <w:t>.</w:t>
      </w:r>
    </w:p>
    <w:p w14:paraId="659E9E32" w14:textId="1127D1B6" w:rsidR="00F94E1E" w:rsidRDefault="00F94E1E" w:rsidP="009606A9">
      <w:pPr>
        <w:spacing w:after="0"/>
        <w:rPr>
          <w:lang w:val="en-CA"/>
        </w:rPr>
      </w:pPr>
    </w:p>
    <w:p w14:paraId="3FA4FC06" w14:textId="3252AE89" w:rsidR="00F94E1E" w:rsidRDefault="00546AEF" w:rsidP="009606A9">
      <w:pPr>
        <w:pStyle w:val="Heading1"/>
        <w:spacing w:after="0"/>
        <w:rPr>
          <w:lang w:val="en-CA"/>
        </w:rPr>
      </w:pPr>
      <w:r>
        <w:rPr>
          <w:lang w:val="en-CA"/>
        </w:rPr>
        <w:t>KEY COMPETENCIES</w:t>
      </w:r>
    </w:p>
    <w:p w14:paraId="3A8A724E" w14:textId="666DC6E4" w:rsidR="00B3359D" w:rsidRDefault="00B3359D" w:rsidP="006E3C9E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>
        <w:rPr>
          <w:lang w:val="en-CA"/>
        </w:rPr>
        <w:t>Good</w:t>
      </w:r>
      <w:r w:rsidR="00337DC1">
        <w:rPr>
          <w:lang w:val="en-CA"/>
        </w:rPr>
        <w:t xml:space="preserve"> leadership skills</w:t>
      </w:r>
      <w:r w:rsidR="00AD393A">
        <w:rPr>
          <w:lang w:val="en-CA"/>
        </w:rPr>
        <w:t>.</w:t>
      </w:r>
    </w:p>
    <w:p w14:paraId="16E8E510" w14:textId="7FA85526" w:rsidR="00D04D15" w:rsidRDefault="0094173F" w:rsidP="006E3C9E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>
        <w:rPr>
          <w:lang w:val="en-CA"/>
        </w:rPr>
        <w:t>Demonstrated attention to quality and efficienc</w:t>
      </w:r>
      <w:r w:rsidR="00D04D15">
        <w:rPr>
          <w:lang w:val="en-CA"/>
        </w:rPr>
        <w:t>y.</w:t>
      </w:r>
    </w:p>
    <w:p w14:paraId="53A45636" w14:textId="671B21B4" w:rsidR="006E3C9E" w:rsidRPr="006E3C9E" w:rsidRDefault="006E3C9E" w:rsidP="006E3C9E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6E3C9E">
        <w:rPr>
          <w:lang w:val="en-CA"/>
        </w:rPr>
        <w:t>Ability to work well in a team environment and follow instructions</w:t>
      </w:r>
      <w:r>
        <w:rPr>
          <w:lang w:val="en-CA"/>
        </w:rPr>
        <w:t>.</w:t>
      </w:r>
    </w:p>
    <w:p w14:paraId="2156FDD6" w14:textId="34AC332E" w:rsidR="008E27FF" w:rsidRDefault="008E27FF" w:rsidP="006E3C9E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8E27FF">
        <w:rPr>
          <w:lang w:val="en-CA"/>
        </w:rPr>
        <w:t>Strong knowledge of finishing materials, techniques, and best practices</w:t>
      </w:r>
      <w:r>
        <w:rPr>
          <w:lang w:val="en-CA"/>
        </w:rPr>
        <w:t>.</w:t>
      </w:r>
    </w:p>
    <w:p w14:paraId="0C6A781B" w14:textId="5B6FCFCC" w:rsidR="008E27FF" w:rsidRPr="008E27FF" w:rsidRDefault="008E27FF" w:rsidP="008E27FF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8E27FF">
        <w:rPr>
          <w:lang w:val="en-CA"/>
        </w:rPr>
        <w:t>Familiarity with building codes, regulations, and quality standards</w:t>
      </w:r>
      <w:r>
        <w:rPr>
          <w:lang w:val="en-CA"/>
        </w:rPr>
        <w:t>.</w:t>
      </w:r>
    </w:p>
    <w:p w14:paraId="6A42F98C" w14:textId="75911F6F" w:rsidR="008E27FF" w:rsidRDefault="008E27FF" w:rsidP="008E27FF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8E27FF">
        <w:rPr>
          <w:lang w:val="en-CA"/>
        </w:rPr>
        <w:t>Excellent organizational and time management skills</w:t>
      </w:r>
      <w:r>
        <w:rPr>
          <w:lang w:val="en-CA"/>
        </w:rPr>
        <w:t>.</w:t>
      </w:r>
    </w:p>
    <w:p w14:paraId="37478A34" w14:textId="4D344B8B" w:rsidR="006E3C9E" w:rsidRPr="006E3C9E" w:rsidRDefault="006E3C9E" w:rsidP="006E3C9E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6E3C9E">
        <w:rPr>
          <w:lang w:val="en-CA"/>
        </w:rPr>
        <w:t>Basic math and measurement skills</w:t>
      </w:r>
      <w:r>
        <w:rPr>
          <w:lang w:val="en-CA"/>
        </w:rPr>
        <w:t>.</w:t>
      </w:r>
    </w:p>
    <w:p w14:paraId="44EDB9EA" w14:textId="6BA93368" w:rsidR="00455CCC" w:rsidRPr="00455CCC" w:rsidRDefault="00455CCC" w:rsidP="00455CCC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455CCC">
        <w:rPr>
          <w:lang w:val="en-CA"/>
        </w:rPr>
        <w:t>Proficient in using hand and power tools</w:t>
      </w:r>
      <w:r>
        <w:rPr>
          <w:lang w:val="en-CA"/>
        </w:rPr>
        <w:t>.</w:t>
      </w:r>
    </w:p>
    <w:p w14:paraId="28FE9B5B" w14:textId="5526127E" w:rsidR="00546AEF" w:rsidRDefault="00455CCC" w:rsidP="00455CCC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455CCC">
        <w:rPr>
          <w:lang w:val="en-CA"/>
        </w:rPr>
        <w:t>Ability to read and interpret design plans and specifications</w:t>
      </w:r>
      <w:r>
        <w:rPr>
          <w:lang w:val="en-CA"/>
        </w:rPr>
        <w:t>.</w:t>
      </w:r>
    </w:p>
    <w:p w14:paraId="4DEC1501" w14:textId="4CF712AE" w:rsidR="007604CD" w:rsidRPr="007604CD" w:rsidRDefault="007604CD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7604CD">
        <w:rPr>
          <w:lang w:val="en-CA"/>
        </w:rPr>
        <w:t>Attention to detail and ability to follow instructions</w:t>
      </w:r>
      <w:r>
        <w:rPr>
          <w:lang w:val="en-CA"/>
        </w:rPr>
        <w:t>.</w:t>
      </w:r>
    </w:p>
    <w:p w14:paraId="74EEAA7E" w14:textId="3D948763" w:rsidR="007604CD" w:rsidRPr="007604CD" w:rsidRDefault="007604CD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7604CD">
        <w:rPr>
          <w:lang w:val="en-CA"/>
        </w:rPr>
        <w:t>Strong work ethic and willingness to learn</w:t>
      </w:r>
      <w:r>
        <w:rPr>
          <w:lang w:val="en-CA"/>
        </w:rPr>
        <w:t>.</w:t>
      </w:r>
    </w:p>
    <w:p w14:paraId="030F8988" w14:textId="116273F0" w:rsidR="007604CD" w:rsidRDefault="007604CD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7604CD">
        <w:rPr>
          <w:lang w:val="en-CA"/>
        </w:rPr>
        <w:t>Good communication and interpersonal skills</w:t>
      </w:r>
      <w:r>
        <w:rPr>
          <w:lang w:val="en-CA"/>
        </w:rPr>
        <w:t>.</w:t>
      </w:r>
    </w:p>
    <w:p w14:paraId="12274D4D" w14:textId="5EF6F061" w:rsidR="0094173F" w:rsidRDefault="0094173F" w:rsidP="0094173F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>
        <w:rPr>
          <w:lang w:val="en-CA"/>
        </w:rPr>
        <w:t>Ability to accurately train junior finishers</w:t>
      </w:r>
      <w:r w:rsidR="00AD393A">
        <w:rPr>
          <w:lang w:val="en-CA"/>
        </w:rPr>
        <w:t>.</w:t>
      </w:r>
    </w:p>
    <w:p w14:paraId="061BCD4C" w14:textId="46F3CB3F" w:rsidR="007604CD" w:rsidRPr="007604CD" w:rsidRDefault="007604CD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7604CD">
        <w:rPr>
          <w:lang w:val="en-CA"/>
        </w:rPr>
        <w:t>Ability to work effectively in a fast-paced environment</w:t>
      </w:r>
      <w:r>
        <w:rPr>
          <w:lang w:val="en-CA"/>
        </w:rPr>
        <w:t>.</w:t>
      </w:r>
    </w:p>
    <w:p w14:paraId="198B8804" w14:textId="11C9030F" w:rsidR="006E3C9E" w:rsidRDefault="007604CD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7604CD">
        <w:rPr>
          <w:lang w:val="en-CA"/>
        </w:rPr>
        <w:t>Positive attitude and willingness to take on new challenges</w:t>
      </w:r>
      <w:r>
        <w:rPr>
          <w:lang w:val="en-CA"/>
        </w:rPr>
        <w:t>.</w:t>
      </w:r>
    </w:p>
    <w:p w14:paraId="48768BF9" w14:textId="45C530BD" w:rsidR="00871CFE" w:rsidRDefault="00871CFE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871CFE">
        <w:rPr>
          <w:lang w:val="en-CA"/>
        </w:rPr>
        <w:t>Flexibility to adapt to changing priorities and production schedules</w:t>
      </w:r>
      <w:r>
        <w:rPr>
          <w:lang w:val="en-CA"/>
        </w:rPr>
        <w:t>.</w:t>
      </w:r>
    </w:p>
    <w:p w14:paraId="4152D282" w14:textId="2891CCB0" w:rsidR="00871CFE" w:rsidRDefault="00871CFE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871CFE">
        <w:rPr>
          <w:lang w:val="en-CA"/>
        </w:rPr>
        <w:t>Solid problem-solving and decision-making abilities</w:t>
      </w:r>
      <w:r>
        <w:rPr>
          <w:lang w:val="en-CA"/>
        </w:rPr>
        <w:t>.</w:t>
      </w:r>
    </w:p>
    <w:p w14:paraId="12F99070" w14:textId="0B26CB91" w:rsidR="00CB0C76" w:rsidRPr="00CB0C76" w:rsidRDefault="00CB0C76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CB0C76">
        <w:rPr>
          <w:szCs w:val="22"/>
          <w:lang w:val="en-CA"/>
        </w:rPr>
        <w:t>Competent under the Ontario Health and Safety Act.</w:t>
      </w:r>
    </w:p>
    <w:p w14:paraId="4E54D796" w14:textId="27DF6FEF" w:rsidR="00BB5AA0" w:rsidRDefault="00BB5AA0" w:rsidP="000F6C3E">
      <w:pPr>
        <w:pStyle w:val="ListParagraph"/>
        <w:spacing w:after="0"/>
        <w:ind w:left="0"/>
        <w:jc w:val="both"/>
        <w:rPr>
          <w:lang w:val="en-CA"/>
        </w:rPr>
      </w:pPr>
    </w:p>
    <w:p w14:paraId="49CA74D5" w14:textId="77777777" w:rsidR="00E13F21" w:rsidRDefault="00E13F21" w:rsidP="00E13F21">
      <w:pPr>
        <w:spacing w:after="0"/>
        <w:jc w:val="both"/>
        <w:rPr>
          <w:lang w:val="en-CA"/>
        </w:rPr>
      </w:pPr>
    </w:p>
    <w:p w14:paraId="76F0E338" w14:textId="77777777" w:rsidR="00E13F21" w:rsidRDefault="00E13F21" w:rsidP="00E13F21">
      <w:pPr>
        <w:pStyle w:val="Heading1"/>
        <w:spacing w:after="0"/>
        <w:rPr>
          <w:lang w:val="en-CA"/>
        </w:rPr>
      </w:pPr>
      <w:r>
        <w:rPr>
          <w:lang w:val="en-CA"/>
        </w:rPr>
        <w:t>PHYSICAL REQUIREMENTS</w:t>
      </w:r>
    </w:p>
    <w:p w14:paraId="41D5E084" w14:textId="6535D704" w:rsidR="00BB5AA0" w:rsidRDefault="007604CD" w:rsidP="007604CD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7604CD">
        <w:rPr>
          <w:lang w:val="en-CA"/>
        </w:rPr>
        <w:t>Physical stamina and strength to perform manual labour tasks</w:t>
      </w:r>
      <w:r w:rsidR="001C73E2">
        <w:rPr>
          <w:lang w:val="en-CA"/>
        </w:rPr>
        <w:t>.</w:t>
      </w:r>
    </w:p>
    <w:p w14:paraId="01377C69" w14:textId="5D86A5F8" w:rsidR="001C73E2" w:rsidRPr="001C73E2" w:rsidRDefault="001C73E2" w:rsidP="001C73E2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1C73E2">
        <w:rPr>
          <w:lang w:val="en-CA"/>
        </w:rPr>
        <w:lastRenderedPageBreak/>
        <w:t>Ability to lift and carry heavy objects (up to 50 pounds) regularly</w:t>
      </w:r>
      <w:r>
        <w:rPr>
          <w:lang w:val="en-CA"/>
        </w:rPr>
        <w:t>.</w:t>
      </w:r>
    </w:p>
    <w:p w14:paraId="48AC789F" w14:textId="1199FC0E" w:rsidR="001C73E2" w:rsidRPr="001C73E2" w:rsidRDefault="001C73E2" w:rsidP="001C73E2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1C73E2">
        <w:rPr>
          <w:lang w:val="en-CA"/>
        </w:rPr>
        <w:t>Ability to stand, kneel, crouch, and climb for extended periods of time</w:t>
      </w:r>
      <w:r>
        <w:rPr>
          <w:lang w:val="en-CA"/>
        </w:rPr>
        <w:t>.</w:t>
      </w:r>
    </w:p>
    <w:p w14:paraId="1B9C599C" w14:textId="5B675A35" w:rsidR="001C73E2" w:rsidRPr="001C73E2" w:rsidRDefault="001C73E2" w:rsidP="001C73E2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1C73E2">
        <w:rPr>
          <w:lang w:val="en-CA"/>
        </w:rPr>
        <w:t>Ability to work in cramped spaces, on ladders, and at heights</w:t>
      </w:r>
      <w:r>
        <w:rPr>
          <w:lang w:val="en-CA"/>
        </w:rPr>
        <w:t>.</w:t>
      </w:r>
    </w:p>
    <w:p w14:paraId="58267F8D" w14:textId="26FC9B24" w:rsidR="001C73E2" w:rsidRPr="001C73E2" w:rsidRDefault="001C73E2" w:rsidP="001C73E2">
      <w:pPr>
        <w:pStyle w:val="ListParagraph"/>
        <w:numPr>
          <w:ilvl w:val="0"/>
          <w:numId w:val="26"/>
        </w:numPr>
        <w:spacing w:after="0"/>
        <w:jc w:val="both"/>
        <w:rPr>
          <w:lang w:val="en-CA"/>
        </w:rPr>
      </w:pPr>
      <w:r w:rsidRPr="001C73E2">
        <w:rPr>
          <w:lang w:val="en-CA"/>
        </w:rPr>
        <w:t>Ability to use hand and power tools for extended periods of time</w:t>
      </w:r>
      <w:r>
        <w:rPr>
          <w:lang w:val="en-CA"/>
        </w:rPr>
        <w:t>.</w:t>
      </w:r>
    </w:p>
    <w:p w14:paraId="40280E61" w14:textId="23E2E107" w:rsidR="001C73E2" w:rsidRDefault="001C73E2" w:rsidP="001C73E2">
      <w:pPr>
        <w:spacing w:after="0"/>
        <w:jc w:val="both"/>
        <w:rPr>
          <w:lang w:val="en-CA"/>
        </w:rPr>
      </w:pPr>
    </w:p>
    <w:p w14:paraId="21D5AB56" w14:textId="7C6634F4" w:rsidR="001C73E2" w:rsidRPr="001C73E2" w:rsidRDefault="001C73E2" w:rsidP="001C73E2">
      <w:pPr>
        <w:spacing w:after="0"/>
        <w:jc w:val="both"/>
        <w:rPr>
          <w:lang w:val="en-CA"/>
        </w:rPr>
      </w:pPr>
    </w:p>
    <w:sectPr w:rsidR="001C73E2" w:rsidRPr="001C73E2" w:rsidSect="00D67DA2">
      <w:headerReference w:type="default" r:id="rId11"/>
      <w:footerReference w:type="default" r:id="rId12"/>
      <w:pgSz w:w="12240" w:h="15840" w:code="1"/>
      <w:pgMar w:top="720" w:right="720" w:bottom="720" w:left="720" w:header="17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76BF" w14:textId="77777777" w:rsidR="00D67DA2" w:rsidRDefault="00D67DA2">
      <w:r>
        <w:separator/>
      </w:r>
    </w:p>
  </w:endnote>
  <w:endnote w:type="continuationSeparator" w:id="0">
    <w:p w14:paraId="2D3D336A" w14:textId="77777777" w:rsidR="00D67DA2" w:rsidRDefault="00D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9ABF" w14:textId="77777777" w:rsidR="00206EC1" w:rsidRPr="00CF05E3" w:rsidRDefault="00206EC1" w:rsidP="00206EC1">
    <w:pPr>
      <w:pStyle w:val="Footer"/>
      <w:pBdr>
        <w:top w:val="single" w:sz="4" w:space="1" w:color="auto"/>
      </w:pBdr>
      <w:rPr>
        <w:rFonts w:cs="Arial"/>
        <w:snapToGrid w:val="0"/>
        <w:sz w:val="4"/>
        <w:szCs w:val="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06EC1" w14:paraId="2156BDFA" w14:textId="77777777" w:rsidTr="004F2147">
      <w:tc>
        <w:tcPr>
          <w:tcW w:w="5395" w:type="dxa"/>
        </w:tcPr>
        <w:p w14:paraId="53C766BB" w14:textId="749AEB21" w:rsidR="00206EC1" w:rsidRPr="00D31359" w:rsidRDefault="00206EC1" w:rsidP="00206EC1">
          <w:pPr>
            <w:pStyle w:val="Footer"/>
            <w:rPr>
              <w:rFonts w:cs="Arial"/>
              <w:snapToGrid w:val="0"/>
              <w:sz w:val="20"/>
            </w:rPr>
          </w:pPr>
        </w:p>
      </w:tc>
      <w:tc>
        <w:tcPr>
          <w:tcW w:w="5395" w:type="dxa"/>
        </w:tcPr>
        <w:p w14:paraId="23BCE981" w14:textId="4735C387" w:rsidR="00206EC1" w:rsidRPr="00D31359" w:rsidRDefault="00206EC1" w:rsidP="00206EC1">
          <w:pPr>
            <w:pStyle w:val="Footer"/>
            <w:rPr>
              <w:rFonts w:cs="Arial"/>
              <w:snapToGrid w:val="0"/>
              <w:sz w:val="20"/>
            </w:rPr>
          </w:pPr>
        </w:p>
      </w:tc>
    </w:tr>
    <w:tr w:rsidR="00206EC1" w14:paraId="75B097A4" w14:textId="77777777" w:rsidTr="004F2147">
      <w:tc>
        <w:tcPr>
          <w:tcW w:w="5395" w:type="dxa"/>
        </w:tcPr>
        <w:p w14:paraId="17C2D792" w14:textId="07C74511" w:rsidR="00206EC1" w:rsidRPr="00D31359" w:rsidRDefault="00206EC1" w:rsidP="00206EC1">
          <w:pPr>
            <w:pStyle w:val="Footer"/>
            <w:rPr>
              <w:rFonts w:cs="Arial"/>
              <w:snapToGrid w:val="0"/>
              <w:sz w:val="20"/>
            </w:rPr>
          </w:pPr>
        </w:p>
      </w:tc>
      <w:tc>
        <w:tcPr>
          <w:tcW w:w="5395" w:type="dxa"/>
        </w:tcPr>
        <w:p w14:paraId="032D2351" w14:textId="77777777" w:rsidR="00206EC1" w:rsidRPr="004A11A2" w:rsidRDefault="00206EC1" w:rsidP="00206EC1">
          <w:pPr>
            <w:pStyle w:val="Footer"/>
            <w:rPr>
              <w:rFonts w:cs="Arial"/>
              <w:snapToGrid w:val="0"/>
              <w:sz w:val="4"/>
              <w:szCs w:val="4"/>
            </w:rPr>
          </w:pPr>
        </w:p>
      </w:tc>
    </w:tr>
  </w:tbl>
  <w:p w14:paraId="46E20315" w14:textId="7B596746" w:rsidR="001035A1" w:rsidRPr="00206EC1" w:rsidRDefault="00206EC1" w:rsidP="00206EC1">
    <w:pPr>
      <w:pStyle w:val="Footer"/>
      <w:pBdr>
        <w:top w:val="single" w:sz="4" w:space="1" w:color="auto"/>
      </w:pBdr>
      <w:jc w:val="center"/>
      <w:rPr>
        <w:rFonts w:cs="Arial"/>
        <w:snapToGrid w:val="0"/>
        <w:sz w:val="20"/>
      </w:rPr>
    </w:pPr>
    <w:r w:rsidRPr="00B976B6">
      <w:rPr>
        <w:rFonts w:cs="Arial"/>
        <w:snapToGrid w:val="0"/>
        <w:sz w:val="20"/>
      </w:rPr>
      <w:t xml:space="preserve">Page </w:t>
    </w:r>
    <w:r w:rsidRPr="00B976B6">
      <w:rPr>
        <w:rFonts w:cs="Arial"/>
        <w:b/>
        <w:bCs/>
        <w:snapToGrid w:val="0"/>
        <w:sz w:val="20"/>
      </w:rPr>
      <w:fldChar w:fldCharType="begin"/>
    </w:r>
    <w:r w:rsidRPr="00B976B6">
      <w:rPr>
        <w:rFonts w:cs="Arial"/>
        <w:b/>
        <w:bCs/>
        <w:snapToGrid w:val="0"/>
        <w:sz w:val="20"/>
      </w:rPr>
      <w:instrText xml:space="preserve"> PAGE  \* Arabic  \* MERGEFORMAT </w:instrText>
    </w:r>
    <w:r w:rsidRPr="00B976B6">
      <w:rPr>
        <w:rFonts w:cs="Arial"/>
        <w:b/>
        <w:bCs/>
        <w:snapToGrid w:val="0"/>
        <w:sz w:val="20"/>
      </w:rPr>
      <w:fldChar w:fldCharType="separate"/>
    </w:r>
    <w:r>
      <w:rPr>
        <w:rFonts w:cs="Arial"/>
        <w:b/>
        <w:bCs/>
        <w:snapToGrid w:val="0"/>
        <w:sz w:val="20"/>
      </w:rPr>
      <w:t>1</w:t>
    </w:r>
    <w:r w:rsidRPr="00B976B6">
      <w:rPr>
        <w:rFonts w:cs="Arial"/>
        <w:b/>
        <w:bCs/>
        <w:snapToGrid w:val="0"/>
        <w:sz w:val="20"/>
      </w:rPr>
      <w:fldChar w:fldCharType="end"/>
    </w:r>
    <w:r w:rsidRPr="00B976B6">
      <w:rPr>
        <w:rFonts w:cs="Arial"/>
        <w:snapToGrid w:val="0"/>
        <w:sz w:val="20"/>
      </w:rPr>
      <w:t xml:space="preserve"> of </w:t>
    </w:r>
    <w:r w:rsidRPr="00B976B6">
      <w:rPr>
        <w:rFonts w:cs="Arial"/>
        <w:b/>
        <w:bCs/>
        <w:snapToGrid w:val="0"/>
        <w:sz w:val="20"/>
      </w:rPr>
      <w:fldChar w:fldCharType="begin"/>
    </w:r>
    <w:r w:rsidRPr="00B976B6">
      <w:rPr>
        <w:rFonts w:cs="Arial"/>
        <w:b/>
        <w:bCs/>
        <w:snapToGrid w:val="0"/>
        <w:sz w:val="20"/>
      </w:rPr>
      <w:instrText xml:space="preserve"> NUMPAGES  \* Arabic  \* MERGEFORMAT </w:instrText>
    </w:r>
    <w:r w:rsidRPr="00B976B6">
      <w:rPr>
        <w:rFonts w:cs="Arial"/>
        <w:b/>
        <w:bCs/>
        <w:snapToGrid w:val="0"/>
        <w:sz w:val="20"/>
      </w:rPr>
      <w:fldChar w:fldCharType="separate"/>
    </w:r>
    <w:r>
      <w:rPr>
        <w:rFonts w:cs="Arial"/>
        <w:b/>
        <w:bCs/>
        <w:snapToGrid w:val="0"/>
        <w:sz w:val="20"/>
      </w:rPr>
      <w:t>2</w:t>
    </w:r>
    <w:r w:rsidRPr="00B976B6">
      <w:rPr>
        <w:rFonts w:cs="Arial"/>
        <w:b/>
        <w:bCs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07E3" w14:textId="77777777" w:rsidR="00D67DA2" w:rsidRDefault="00D67DA2">
      <w:r>
        <w:separator/>
      </w:r>
    </w:p>
  </w:footnote>
  <w:footnote w:type="continuationSeparator" w:id="0">
    <w:p w14:paraId="4C047251" w14:textId="77777777" w:rsidR="00D67DA2" w:rsidRDefault="00D6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858B" w14:textId="77777777" w:rsidR="00011ED5" w:rsidRDefault="00564655" w:rsidP="009606A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7E87E" wp14:editId="49D8D33B">
              <wp:simplePos x="0" y="0"/>
              <wp:positionH relativeFrom="margin">
                <wp:align>center</wp:align>
              </wp:positionH>
              <wp:positionV relativeFrom="paragraph">
                <wp:posOffset>368300</wp:posOffset>
              </wp:positionV>
              <wp:extent cx="6089650" cy="6350"/>
              <wp:effectExtent l="0" t="0" r="2540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96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0550BF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pt" to="479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" strokecolor="#bc4542 [3045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98F8976" wp14:editId="52993C06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2816225" cy="623570"/>
          <wp:effectExtent l="0" t="0" r="3175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2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FA2D0A2"/>
    <w:lvl w:ilvl="0" w:tplc="AD46F1CA">
      <w:start w:val="1"/>
      <w:numFmt w:val="decimal"/>
      <w:lvlText w:val="%1.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Arial" w:hAnsi="Arial" w:cs="Arial"/>
        <w:sz w:val="20"/>
        <w:szCs w:val="20"/>
      </w:rPr>
    </w:lvl>
    <w:lvl w:ilvl="1" w:tplc="62C8317A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Arial" w:hAnsi="Arial" w:cs="Arial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</w:pPr>
      <w:rPr>
        <w:rFonts w:ascii="Arial" w:hAnsi="Arial" w:cs="Arial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Arial" w:hAnsi="Arial" w:cs="Arial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Arial" w:hAnsi="Arial" w:cs="Arial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</w:pPr>
      <w:rPr>
        <w:rFonts w:ascii="Arial" w:hAnsi="Arial" w:cs="Arial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Arial" w:hAnsi="Arial" w:cs="Arial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Arial" w:hAnsi="Arial" w:cs="Arial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10C989F"/>
    <w:multiLevelType w:val="hybridMultilevel"/>
    <w:tmpl w:val="AD74ED5E"/>
    <w:lvl w:ilvl="0" w:tplc="CBC4A63E">
      <w:start w:val="1"/>
      <w:numFmt w:val="decimal"/>
      <w:lvlText w:val="%1."/>
      <w:lvlJc w:val="left"/>
      <w:pPr>
        <w:ind w:left="720" w:hanging="360"/>
      </w:pPr>
    </w:lvl>
    <w:lvl w:ilvl="1" w:tplc="08E20112">
      <w:start w:val="1"/>
      <w:numFmt w:val="lowerLetter"/>
      <w:lvlText w:val="%2."/>
      <w:lvlJc w:val="left"/>
      <w:pPr>
        <w:ind w:left="1440" w:hanging="360"/>
      </w:pPr>
    </w:lvl>
    <w:lvl w:ilvl="2" w:tplc="62E41A5E">
      <w:start w:val="1"/>
      <w:numFmt w:val="lowerRoman"/>
      <w:lvlText w:val="%3."/>
      <w:lvlJc w:val="right"/>
      <w:pPr>
        <w:ind w:left="2160" w:hanging="180"/>
      </w:pPr>
    </w:lvl>
    <w:lvl w:ilvl="3" w:tplc="CA12BCB0">
      <w:start w:val="1"/>
      <w:numFmt w:val="decimal"/>
      <w:lvlText w:val="%4."/>
      <w:lvlJc w:val="left"/>
      <w:pPr>
        <w:ind w:left="2880" w:hanging="360"/>
      </w:pPr>
    </w:lvl>
    <w:lvl w:ilvl="4" w:tplc="32E28D00">
      <w:start w:val="1"/>
      <w:numFmt w:val="lowerLetter"/>
      <w:lvlText w:val="%5."/>
      <w:lvlJc w:val="left"/>
      <w:pPr>
        <w:ind w:left="3600" w:hanging="360"/>
      </w:pPr>
    </w:lvl>
    <w:lvl w:ilvl="5" w:tplc="D7DEEB76">
      <w:start w:val="1"/>
      <w:numFmt w:val="lowerRoman"/>
      <w:lvlText w:val="%6."/>
      <w:lvlJc w:val="right"/>
      <w:pPr>
        <w:ind w:left="4320" w:hanging="180"/>
      </w:pPr>
    </w:lvl>
    <w:lvl w:ilvl="6" w:tplc="8DCE9F10">
      <w:start w:val="1"/>
      <w:numFmt w:val="decimal"/>
      <w:lvlText w:val="%7."/>
      <w:lvlJc w:val="left"/>
      <w:pPr>
        <w:ind w:left="5040" w:hanging="360"/>
      </w:pPr>
    </w:lvl>
    <w:lvl w:ilvl="7" w:tplc="A4724444">
      <w:start w:val="1"/>
      <w:numFmt w:val="lowerLetter"/>
      <w:lvlText w:val="%8."/>
      <w:lvlJc w:val="left"/>
      <w:pPr>
        <w:ind w:left="5760" w:hanging="360"/>
      </w:pPr>
    </w:lvl>
    <w:lvl w:ilvl="8" w:tplc="49D60F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1D96"/>
    <w:multiLevelType w:val="hybridMultilevel"/>
    <w:tmpl w:val="3AA08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B6F"/>
    <w:multiLevelType w:val="multilevel"/>
    <w:tmpl w:val="9B381D98"/>
    <w:styleLink w:val="CONTRACTSTYLE"/>
    <w:lvl w:ilvl="0">
      <w:start w:val="1"/>
      <w:numFmt w:val="decimal"/>
      <w:pStyle w:val="Level1Text"/>
      <w:lvlText w:val="%1.0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caps/>
        <w:dstrike w:val="0"/>
        <w:color w:val="auto"/>
        <w:w w:val="100"/>
        <w:kern w:val="16"/>
        <w:sz w:val="20"/>
        <w:szCs w:val="20"/>
        <w:vertAlign w:val="baseline"/>
      </w:rPr>
    </w:lvl>
    <w:lvl w:ilvl="1">
      <w:start w:val="1"/>
      <w:numFmt w:val="decimal"/>
      <w:pStyle w:val="Level2Text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Text"/>
      <w:lvlText w:val="%1.%2.%3"/>
      <w:lvlJc w:val="left"/>
      <w:pPr>
        <w:tabs>
          <w:tab w:val="num" w:pos="-3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4Text"/>
      <w:lvlText w:val="%1.%2.%3.%4"/>
      <w:lvlJc w:val="left"/>
      <w:pPr>
        <w:tabs>
          <w:tab w:val="num" w:pos="-360"/>
        </w:tabs>
        <w:ind w:left="2880" w:hanging="720"/>
      </w:pPr>
      <w:rPr>
        <w:rFonts w:ascii="Arial" w:hAnsi="Arial" w:hint="default"/>
        <w:b w:val="0"/>
        <w:i w:val="0"/>
        <w:color w:val="auto"/>
        <w:w w:val="100"/>
        <w:sz w:val="20"/>
        <w:szCs w:val="20"/>
      </w:rPr>
    </w:lvl>
    <w:lvl w:ilvl="4">
      <w:start w:val="1"/>
      <w:numFmt w:val="decimal"/>
      <w:pStyle w:val="Level5Text"/>
      <w:lvlText w:val="%1.%2.%3.%4%5."/>
      <w:lvlJc w:val="left"/>
      <w:pPr>
        <w:tabs>
          <w:tab w:val="num" w:pos="-360"/>
        </w:tabs>
        <w:ind w:left="3024" w:hanging="720"/>
      </w:pPr>
      <w:rPr>
        <w:rFonts w:hint="default"/>
        <w:color w:val="auto"/>
        <w:w w:val="100"/>
      </w:rPr>
    </w:lvl>
    <w:lvl w:ilvl="5">
      <w:start w:val="1"/>
      <w:numFmt w:val="decimal"/>
      <w:lvlText w:val="%1.%2.%3.%4%5.%6."/>
      <w:lvlJc w:val="left"/>
      <w:pPr>
        <w:tabs>
          <w:tab w:val="num" w:pos="-360"/>
        </w:tabs>
        <w:ind w:left="3744" w:hanging="720"/>
      </w:pPr>
      <w:rPr>
        <w:rFonts w:hint="default"/>
        <w:color w:val="auto"/>
        <w:w w:val="100"/>
      </w:rPr>
    </w:lvl>
    <w:lvl w:ilvl="6">
      <w:start w:val="1"/>
      <w:numFmt w:val="decimal"/>
      <w:lvlText w:val="%1.%2.%3.%4%5.%6.%7."/>
      <w:lvlJc w:val="left"/>
      <w:pPr>
        <w:tabs>
          <w:tab w:val="num" w:pos="-360"/>
        </w:tabs>
        <w:ind w:left="4464" w:hanging="720"/>
      </w:pPr>
      <w:rPr>
        <w:rFonts w:hint="default"/>
        <w:color w:val="auto"/>
        <w:w w:val="100"/>
      </w:rPr>
    </w:lvl>
    <w:lvl w:ilvl="7">
      <w:start w:val="1"/>
      <w:numFmt w:val="decimal"/>
      <w:lvlText w:val="%1.%2.%3.%4%5.%6.%7.%8."/>
      <w:lvlJc w:val="left"/>
      <w:pPr>
        <w:tabs>
          <w:tab w:val="num" w:pos="-360"/>
        </w:tabs>
        <w:ind w:left="5184" w:hanging="720"/>
      </w:pPr>
      <w:rPr>
        <w:rFonts w:hint="default"/>
        <w:color w:val="auto"/>
        <w:w w:val="100"/>
      </w:rPr>
    </w:lvl>
    <w:lvl w:ilvl="8">
      <w:start w:val="1"/>
      <w:numFmt w:val="decimal"/>
      <w:lvlText w:val="%1.%2.%3.%4%5.%6.%7.%8.%9."/>
      <w:lvlJc w:val="left"/>
      <w:pPr>
        <w:tabs>
          <w:tab w:val="num" w:pos="-360"/>
        </w:tabs>
        <w:ind w:left="5904" w:hanging="720"/>
      </w:pPr>
      <w:rPr>
        <w:rFonts w:hint="default"/>
        <w:color w:val="auto"/>
        <w:w w:val="100"/>
      </w:rPr>
    </w:lvl>
  </w:abstractNum>
  <w:abstractNum w:abstractNumId="4" w15:restartNumberingAfterBreak="0">
    <w:nsid w:val="0EFA4582"/>
    <w:multiLevelType w:val="hybridMultilevel"/>
    <w:tmpl w:val="848EA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967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65A40"/>
    <w:multiLevelType w:val="multilevel"/>
    <w:tmpl w:val="276E26E8"/>
    <w:lvl w:ilvl="0">
      <w:start w:val="1"/>
      <w:numFmt w:val="upperLetter"/>
      <w:pStyle w:val="AnnexureA"/>
      <w:suff w:val="nothing"/>
      <w:lvlText w:val="Annexure %1"/>
      <w:lvlJc w:val="left"/>
      <w:pPr>
        <w:ind w:left="0" w:firstLine="0"/>
      </w:pPr>
      <w:rPr>
        <w:b/>
        <w:i w:val="0"/>
      </w:rPr>
    </w:lvl>
    <w:lvl w:ilvl="1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2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3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4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4246" w:hanging="708"/>
      </w:pPr>
    </w:lvl>
    <w:lvl w:ilvl="6">
      <w:start w:val="1"/>
      <w:numFmt w:val="none"/>
      <w:suff w:val="nothing"/>
      <w:lvlText w:val=""/>
      <w:lvlJc w:val="left"/>
      <w:pPr>
        <w:ind w:left="4955" w:hanging="709"/>
      </w:pPr>
    </w:lvl>
    <w:lvl w:ilvl="7">
      <w:start w:val="1"/>
      <w:numFmt w:val="none"/>
      <w:suff w:val="nothing"/>
      <w:lvlText w:val=""/>
      <w:lvlJc w:val="left"/>
      <w:pPr>
        <w:ind w:left="5664" w:hanging="709"/>
      </w:pPr>
    </w:lvl>
    <w:lvl w:ilvl="8">
      <w:start w:val="1"/>
      <w:numFmt w:val="none"/>
      <w:suff w:val="nothing"/>
      <w:lvlText w:val=""/>
      <w:lvlJc w:val="left"/>
      <w:pPr>
        <w:ind w:left="6372" w:hanging="708"/>
      </w:pPr>
    </w:lvl>
  </w:abstractNum>
  <w:abstractNum w:abstractNumId="7" w15:restartNumberingAfterBreak="0">
    <w:nsid w:val="1D5E7CF8"/>
    <w:multiLevelType w:val="hybridMultilevel"/>
    <w:tmpl w:val="EB9EBE7C"/>
    <w:lvl w:ilvl="0" w:tplc="120CC4AC">
      <w:start w:val="1"/>
      <w:numFmt w:val="decimal"/>
      <w:lvlText w:val="%1."/>
      <w:lvlJc w:val="left"/>
      <w:pPr>
        <w:ind w:left="720" w:hanging="360"/>
      </w:pPr>
    </w:lvl>
    <w:lvl w:ilvl="1" w:tplc="A40E37E2">
      <w:start w:val="1"/>
      <w:numFmt w:val="upperLetter"/>
      <w:lvlText w:val="%2)"/>
      <w:lvlJc w:val="left"/>
      <w:pPr>
        <w:ind w:left="1440" w:hanging="360"/>
      </w:pPr>
    </w:lvl>
    <w:lvl w:ilvl="2" w:tplc="2222F8C0">
      <w:start w:val="1"/>
      <w:numFmt w:val="lowerRoman"/>
      <w:lvlText w:val="%3."/>
      <w:lvlJc w:val="right"/>
      <w:pPr>
        <w:ind w:left="2160" w:hanging="180"/>
      </w:pPr>
    </w:lvl>
    <w:lvl w:ilvl="3" w:tplc="716E007E">
      <w:start w:val="1"/>
      <w:numFmt w:val="decimal"/>
      <w:lvlText w:val="%4."/>
      <w:lvlJc w:val="left"/>
      <w:pPr>
        <w:ind w:left="2880" w:hanging="360"/>
      </w:pPr>
    </w:lvl>
    <w:lvl w:ilvl="4" w:tplc="380C7B52">
      <w:start w:val="1"/>
      <w:numFmt w:val="lowerLetter"/>
      <w:lvlText w:val="%5."/>
      <w:lvlJc w:val="left"/>
      <w:pPr>
        <w:ind w:left="3600" w:hanging="360"/>
      </w:pPr>
    </w:lvl>
    <w:lvl w:ilvl="5" w:tplc="5CEAE0EE">
      <w:start w:val="1"/>
      <w:numFmt w:val="lowerRoman"/>
      <w:lvlText w:val="%6."/>
      <w:lvlJc w:val="right"/>
      <w:pPr>
        <w:ind w:left="4320" w:hanging="180"/>
      </w:pPr>
    </w:lvl>
    <w:lvl w:ilvl="6" w:tplc="CFE8ADEE">
      <w:start w:val="1"/>
      <w:numFmt w:val="decimal"/>
      <w:lvlText w:val="%7."/>
      <w:lvlJc w:val="left"/>
      <w:pPr>
        <w:ind w:left="5040" w:hanging="360"/>
      </w:pPr>
    </w:lvl>
    <w:lvl w:ilvl="7" w:tplc="08E4600C">
      <w:start w:val="1"/>
      <w:numFmt w:val="lowerLetter"/>
      <w:lvlText w:val="%8."/>
      <w:lvlJc w:val="left"/>
      <w:pPr>
        <w:ind w:left="5760" w:hanging="360"/>
      </w:pPr>
    </w:lvl>
    <w:lvl w:ilvl="8" w:tplc="2C366E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2044"/>
    <w:multiLevelType w:val="singleLevel"/>
    <w:tmpl w:val="CA743D9E"/>
    <w:lvl w:ilvl="0">
      <w:start w:val="1"/>
      <w:numFmt w:val="bullet"/>
      <w:pStyle w:val="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B337FE"/>
    <w:multiLevelType w:val="singleLevel"/>
    <w:tmpl w:val="C1823F06"/>
    <w:lvl w:ilvl="0">
      <w:start w:val="12"/>
      <w:numFmt w:val="bullet"/>
      <w:pStyle w:val="specialbullet"/>
      <w:lvlText w:val="-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</w:rPr>
    </w:lvl>
  </w:abstractNum>
  <w:abstractNum w:abstractNumId="10" w15:restartNumberingAfterBreak="0">
    <w:nsid w:val="2C3F1D5B"/>
    <w:multiLevelType w:val="multilevel"/>
    <w:tmpl w:val="0C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CAE503F"/>
    <w:multiLevelType w:val="multilevel"/>
    <w:tmpl w:val="B1440E3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1CB730F"/>
    <w:multiLevelType w:val="multilevel"/>
    <w:tmpl w:val="5A3C3C86"/>
    <w:lvl w:ilvl="0">
      <w:start w:val="1"/>
      <w:numFmt w:val="decimal"/>
      <w:pStyle w:val="Para1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709"/>
      </w:pPr>
      <w:rPr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b w:val="0"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6CA17C7"/>
    <w:multiLevelType w:val="multilevel"/>
    <w:tmpl w:val="E47AA96C"/>
    <w:lvl w:ilvl="0">
      <w:numFmt w:val="none"/>
      <w:pStyle w:val="CUNumbe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7B67CCD"/>
    <w:multiLevelType w:val="singleLevel"/>
    <w:tmpl w:val="2B7E006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15" w15:restartNumberingAfterBreak="0">
    <w:nsid w:val="44AA75B0"/>
    <w:multiLevelType w:val="hybridMultilevel"/>
    <w:tmpl w:val="90823C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A218C"/>
    <w:multiLevelType w:val="hybridMultilevel"/>
    <w:tmpl w:val="10420CD2"/>
    <w:lvl w:ilvl="0" w:tplc="FFFFFFFF">
      <w:start w:val="1"/>
      <w:numFmt w:val="decimal"/>
      <w:lvlText w:val="%1.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Arial" w:hAnsi="Arial" w:cs="Arial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</w:pPr>
      <w:rPr>
        <w:rFonts w:ascii="Arial" w:hAnsi="Arial" w:cs="Arial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Arial" w:hAnsi="Arial" w:cs="Arial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Arial" w:hAnsi="Arial" w:cs="Arial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</w:pPr>
      <w:rPr>
        <w:rFonts w:ascii="Arial" w:hAnsi="Arial" w:cs="Arial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Arial" w:hAnsi="Arial" w:cs="Arial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Arial" w:hAnsi="Arial" w:cs="Arial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</w:pPr>
      <w:rPr>
        <w:rFonts w:ascii="Arial" w:hAnsi="Arial" w:cs="Arial"/>
        <w:sz w:val="24"/>
        <w:szCs w:val="24"/>
      </w:rPr>
    </w:lvl>
  </w:abstractNum>
  <w:abstractNum w:abstractNumId="17" w15:restartNumberingAfterBreak="0">
    <w:nsid w:val="46992AAC"/>
    <w:multiLevelType w:val="hybridMultilevel"/>
    <w:tmpl w:val="E00CB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57AB2"/>
    <w:multiLevelType w:val="singleLevel"/>
    <w:tmpl w:val="413C1DE8"/>
    <w:lvl w:ilvl="0">
      <w:start w:val="1"/>
      <w:numFmt w:val="lowerLetter"/>
      <w:pStyle w:val="BodyTextInden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D90D49"/>
    <w:multiLevelType w:val="singleLevel"/>
    <w:tmpl w:val="A51A510E"/>
    <w:lvl w:ilvl="0">
      <w:start w:val="1"/>
      <w:numFmt w:val="upperLetter"/>
      <w:pStyle w:val="Recital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016E4E7"/>
    <w:multiLevelType w:val="hybridMultilevel"/>
    <w:tmpl w:val="4266B256"/>
    <w:lvl w:ilvl="0" w:tplc="37D693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EAB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27A1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85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E1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C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A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E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A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0E71"/>
    <w:multiLevelType w:val="hybridMultilevel"/>
    <w:tmpl w:val="675EE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F220B0"/>
    <w:multiLevelType w:val="multilevel"/>
    <w:tmpl w:val="9B381D98"/>
    <w:numStyleLink w:val="CONTRACTSTYLE"/>
  </w:abstractNum>
  <w:abstractNum w:abstractNumId="23" w15:restartNumberingAfterBreak="0">
    <w:nsid w:val="68EE6321"/>
    <w:multiLevelType w:val="hybridMultilevel"/>
    <w:tmpl w:val="D0D2BC3C"/>
    <w:lvl w:ilvl="0" w:tplc="FAE49D72">
      <w:start w:val="1"/>
      <w:numFmt w:val="upperLetter"/>
      <w:lvlText w:val="%1."/>
      <w:lvlJc w:val="left"/>
      <w:pPr>
        <w:ind w:left="720" w:hanging="360"/>
      </w:pPr>
    </w:lvl>
    <w:lvl w:ilvl="1" w:tplc="97704DD8">
      <w:start w:val="1"/>
      <w:numFmt w:val="lowerLetter"/>
      <w:lvlText w:val="%2."/>
      <w:lvlJc w:val="left"/>
      <w:pPr>
        <w:ind w:left="1440" w:hanging="360"/>
      </w:pPr>
    </w:lvl>
    <w:lvl w:ilvl="2" w:tplc="BD9C8C3C">
      <w:start w:val="1"/>
      <w:numFmt w:val="lowerRoman"/>
      <w:lvlText w:val="%3."/>
      <w:lvlJc w:val="right"/>
      <w:pPr>
        <w:ind w:left="2160" w:hanging="180"/>
      </w:pPr>
    </w:lvl>
    <w:lvl w:ilvl="3" w:tplc="5C6E4096">
      <w:start w:val="1"/>
      <w:numFmt w:val="decimal"/>
      <w:lvlText w:val="%4."/>
      <w:lvlJc w:val="left"/>
      <w:pPr>
        <w:ind w:left="2880" w:hanging="360"/>
      </w:pPr>
    </w:lvl>
    <w:lvl w:ilvl="4" w:tplc="3C3E6874">
      <w:start w:val="1"/>
      <w:numFmt w:val="lowerLetter"/>
      <w:lvlText w:val="%5."/>
      <w:lvlJc w:val="left"/>
      <w:pPr>
        <w:ind w:left="3600" w:hanging="360"/>
      </w:pPr>
    </w:lvl>
    <w:lvl w:ilvl="5" w:tplc="A72264AE">
      <w:start w:val="1"/>
      <w:numFmt w:val="lowerRoman"/>
      <w:lvlText w:val="%6."/>
      <w:lvlJc w:val="right"/>
      <w:pPr>
        <w:ind w:left="4320" w:hanging="180"/>
      </w:pPr>
    </w:lvl>
    <w:lvl w:ilvl="6" w:tplc="EB7EF8C6">
      <w:start w:val="1"/>
      <w:numFmt w:val="decimal"/>
      <w:lvlText w:val="%7."/>
      <w:lvlJc w:val="left"/>
      <w:pPr>
        <w:ind w:left="5040" w:hanging="360"/>
      </w:pPr>
    </w:lvl>
    <w:lvl w:ilvl="7" w:tplc="8C367C36">
      <w:start w:val="1"/>
      <w:numFmt w:val="lowerLetter"/>
      <w:lvlText w:val="%8."/>
      <w:lvlJc w:val="left"/>
      <w:pPr>
        <w:ind w:left="5760" w:hanging="360"/>
      </w:pPr>
    </w:lvl>
    <w:lvl w:ilvl="8" w:tplc="8C46EA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62CD"/>
    <w:multiLevelType w:val="multilevel"/>
    <w:tmpl w:val="0C5805D2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085A44"/>
    <w:multiLevelType w:val="hybridMultilevel"/>
    <w:tmpl w:val="8FA2D0A2"/>
    <w:lvl w:ilvl="0" w:tplc="8FBA501C">
      <w:start w:val="1"/>
      <w:numFmt w:val="decimal"/>
      <w:lvlText w:val="%1."/>
      <w:lvlJc w:val="left"/>
      <w:pPr>
        <w:widowControl w:val="0"/>
        <w:autoSpaceDE w:val="0"/>
        <w:autoSpaceDN w:val="0"/>
        <w:adjustRightInd w:val="0"/>
        <w:ind w:left="1080" w:hanging="360"/>
      </w:pPr>
      <w:rPr>
        <w:rFonts w:ascii="Arial" w:hAnsi="Arial" w:hint="default"/>
        <w:sz w:val="20"/>
        <w:szCs w:val="20"/>
      </w:rPr>
    </w:lvl>
    <w:lvl w:ilvl="1" w:tplc="BDC0EBB6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800" w:hanging="360"/>
      </w:pPr>
      <w:rPr>
        <w:rFonts w:ascii="Arial" w:hAnsi="Arial" w:hint="default"/>
        <w:sz w:val="20"/>
        <w:szCs w:val="20"/>
      </w:rPr>
    </w:lvl>
    <w:lvl w:ilvl="2" w:tplc="3A88E81E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520" w:hanging="180"/>
      </w:pPr>
      <w:rPr>
        <w:rFonts w:ascii="Arial" w:hAnsi="Arial" w:hint="default"/>
        <w:sz w:val="24"/>
        <w:szCs w:val="24"/>
      </w:rPr>
    </w:lvl>
    <w:lvl w:ilvl="3" w:tplc="61A20490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240" w:hanging="360"/>
      </w:pPr>
      <w:rPr>
        <w:rFonts w:ascii="Arial" w:hAnsi="Arial" w:hint="default"/>
        <w:sz w:val="24"/>
        <w:szCs w:val="24"/>
      </w:rPr>
    </w:lvl>
    <w:lvl w:ilvl="4" w:tplc="7902A136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Arial" w:hAnsi="Arial" w:hint="default"/>
        <w:sz w:val="24"/>
        <w:szCs w:val="24"/>
      </w:rPr>
    </w:lvl>
    <w:lvl w:ilvl="5" w:tplc="0B507764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680" w:hanging="180"/>
      </w:pPr>
      <w:rPr>
        <w:rFonts w:ascii="Arial" w:hAnsi="Arial" w:hint="default"/>
        <w:sz w:val="24"/>
        <w:szCs w:val="24"/>
      </w:rPr>
    </w:lvl>
    <w:lvl w:ilvl="6" w:tplc="BC28C762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400" w:hanging="360"/>
      </w:pPr>
      <w:rPr>
        <w:rFonts w:ascii="Arial" w:hAnsi="Arial" w:hint="default"/>
        <w:sz w:val="24"/>
        <w:szCs w:val="24"/>
      </w:rPr>
    </w:lvl>
    <w:lvl w:ilvl="7" w:tplc="9D5C7638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Arial" w:hAnsi="Arial" w:hint="default"/>
        <w:sz w:val="24"/>
        <w:szCs w:val="24"/>
      </w:rPr>
    </w:lvl>
    <w:lvl w:ilvl="8" w:tplc="C556E850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840" w:hanging="180"/>
      </w:pPr>
      <w:rPr>
        <w:rFonts w:ascii="Arial" w:hAnsi="Arial" w:hint="default"/>
        <w:sz w:val="24"/>
        <w:szCs w:val="24"/>
      </w:rPr>
    </w:lvl>
  </w:abstractNum>
  <w:abstractNum w:abstractNumId="26" w15:restartNumberingAfterBreak="0">
    <w:nsid w:val="76724A60"/>
    <w:multiLevelType w:val="hybridMultilevel"/>
    <w:tmpl w:val="C758FCE2"/>
    <w:lvl w:ilvl="0" w:tplc="2F4CD558">
      <w:start w:val="1"/>
      <w:numFmt w:val="bullet"/>
      <w:pStyle w:val="SectionBulletedLis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sz w:val="16"/>
      </w:rPr>
    </w:lvl>
    <w:lvl w:ilvl="1" w:tplc="2012A244">
      <w:numFmt w:val="bullet"/>
      <w:lvlText w:val="-"/>
      <w:lvlJc w:val="left"/>
      <w:pPr>
        <w:tabs>
          <w:tab w:val="num" w:pos="3240"/>
        </w:tabs>
        <w:ind w:left="3240" w:hanging="2160"/>
      </w:pPr>
      <w:rPr>
        <w:rFonts w:ascii="Arial" w:eastAsia="Times New Roman" w:hAnsi="Arial" w:cs="Arial" w:hint="default"/>
      </w:rPr>
    </w:lvl>
    <w:lvl w:ilvl="2" w:tplc="A0849680">
      <w:start w:val="1"/>
      <w:numFmt w:val="bullet"/>
      <w:lvlText w:val=""/>
      <w:lvlJc w:val="left"/>
      <w:pPr>
        <w:tabs>
          <w:tab w:val="num" w:pos="2370"/>
        </w:tabs>
        <w:ind w:left="2370" w:hanging="570"/>
      </w:pPr>
      <w:rPr>
        <w:rFonts w:ascii="Symbol" w:hAnsi="Symbol" w:hint="default"/>
        <w:sz w:val="16"/>
      </w:rPr>
    </w:lvl>
    <w:lvl w:ilvl="3" w:tplc="4152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AF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805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A0B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06E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23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376D9"/>
    <w:multiLevelType w:val="multilevel"/>
    <w:tmpl w:val="A204DE8E"/>
    <w:lvl w:ilvl="0">
      <w:start w:val="1"/>
      <w:numFmt w:val="decimal"/>
      <w:pStyle w:val="KellyCoOutline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1446"/>
        </w:tabs>
        <w:ind w:left="1446" w:hanging="737"/>
      </w:pPr>
    </w:lvl>
    <w:lvl w:ilvl="2">
      <w:start w:val="1"/>
      <w:numFmt w:val="lowerLetter"/>
      <w:lvlText w:val="(%3)"/>
      <w:lvlJc w:val="left"/>
      <w:pPr>
        <w:tabs>
          <w:tab w:val="num" w:pos="2183"/>
        </w:tabs>
        <w:ind w:left="2183" w:hanging="737"/>
      </w:pPr>
    </w:lvl>
    <w:lvl w:ilvl="3">
      <w:start w:val="1"/>
      <w:numFmt w:val="lowerRoman"/>
      <w:lvlText w:val="(%4)"/>
      <w:lvlJc w:val="left"/>
      <w:pPr>
        <w:tabs>
          <w:tab w:val="num" w:pos="3147"/>
        </w:tabs>
        <w:ind w:left="3147" w:hanging="964"/>
      </w:pPr>
    </w:lvl>
    <w:lvl w:ilvl="4">
      <w:start w:val="1"/>
      <w:numFmt w:val="upperLetter"/>
      <w:lvlText w:val="(%5)"/>
      <w:lvlJc w:val="left"/>
      <w:pPr>
        <w:tabs>
          <w:tab w:val="num" w:pos="4338"/>
        </w:tabs>
        <w:ind w:left="4338" w:hanging="1191"/>
      </w:pPr>
    </w:lvl>
    <w:lvl w:ilvl="5">
      <w:start w:val="1"/>
      <w:numFmt w:val="upperRoman"/>
      <w:lvlText w:val="(%6)"/>
      <w:lvlJc w:val="left"/>
      <w:pPr>
        <w:tabs>
          <w:tab w:val="num" w:pos="5755"/>
        </w:tabs>
        <w:ind w:left="5755" w:hanging="1417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2520"/>
        </w:tabs>
        <w:ind w:left="2160" w:firstLine="0"/>
      </w:pPr>
    </w:lvl>
    <w:lvl w:ilvl="8">
      <w:start w:val="1"/>
      <w:numFmt w:val="none"/>
      <w:lvlText w:val=""/>
      <w:lvlJc w:val="left"/>
      <w:pPr>
        <w:tabs>
          <w:tab w:val="num" w:pos="2520"/>
        </w:tabs>
        <w:ind w:left="2160" w:firstLine="0"/>
      </w:pPr>
    </w:lvl>
  </w:abstractNum>
  <w:num w:numId="1" w16cid:durableId="259994488">
    <w:abstractNumId w:val="20"/>
  </w:num>
  <w:num w:numId="2" w16cid:durableId="1501627743">
    <w:abstractNumId w:val="23"/>
  </w:num>
  <w:num w:numId="3" w16cid:durableId="1880436281">
    <w:abstractNumId w:val="7"/>
  </w:num>
  <w:num w:numId="4" w16cid:durableId="1020549672">
    <w:abstractNumId w:val="1"/>
  </w:num>
  <w:num w:numId="5" w16cid:durableId="70784031">
    <w:abstractNumId w:val="9"/>
  </w:num>
  <w:num w:numId="6" w16cid:durableId="804197339">
    <w:abstractNumId w:val="10"/>
  </w:num>
  <w:num w:numId="7" w16cid:durableId="355235631">
    <w:abstractNumId w:val="11"/>
  </w:num>
  <w:num w:numId="8" w16cid:durableId="1715501163">
    <w:abstractNumId w:val="19"/>
  </w:num>
  <w:num w:numId="9" w16cid:durableId="1900551269">
    <w:abstractNumId w:val="27"/>
  </w:num>
  <w:num w:numId="10" w16cid:durableId="707679492">
    <w:abstractNumId w:val="13"/>
  </w:num>
  <w:num w:numId="11" w16cid:durableId="491679238">
    <w:abstractNumId w:val="12"/>
  </w:num>
  <w:num w:numId="12" w16cid:durableId="1920827318">
    <w:abstractNumId w:val="6"/>
  </w:num>
  <w:num w:numId="13" w16cid:durableId="1411735694">
    <w:abstractNumId w:val="18"/>
  </w:num>
  <w:num w:numId="14" w16cid:durableId="2072314489">
    <w:abstractNumId w:val="8"/>
  </w:num>
  <w:num w:numId="15" w16cid:durableId="57099674">
    <w:abstractNumId w:val="22"/>
  </w:num>
  <w:num w:numId="16" w16cid:durableId="2115780181">
    <w:abstractNumId w:val="26"/>
  </w:num>
  <w:num w:numId="17" w16cid:durableId="887835660">
    <w:abstractNumId w:val="14"/>
  </w:num>
  <w:num w:numId="18" w16cid:durableId="729814942">
    <w:abstractNumId w:val="3"/>
  </w:num>
  <w:num w:numId="19" w16cid:durableId="370303608">
    <w:abstractNumId w:val="5"/>
  </w:num>
  <w:num w:numId="20" w16cid:durableId="2064911945">
    <w:abstractNumId w:val="0"/>
  </w:num>
  <w:num w:numId="21" w16cid:durableId="2071419306">
    <w:abstractNumId w:val="24"/>
  </w:num>
  <w:num w:numId="22" w16cid:durableId="919100960">
    <w:abstractNumId w:val="21"/>
  </w:num>
  <w:num w:numId="23" w16cid:durableId="1658991674">
    <w:abstractNumId w:val="15"/>
  </w:num>
  <w:num w:numId="24" w16cid:durableId="798106969">
    <w:abstractNumId w:val="25"/>
  </w:num>
  <w:num w:numId="25" w16cid:durableId="616982842">
    <w:abstractNumId w:val="16"/>
  </w:num>
  <w:num w:numId="26" w16cid:durableId="40132510">
    <w:abstractNumId w:val="2"/>
  </w:num>
  <w:num w:numId="27" w16cid:durableId="1951936426">
    <w:abstractNumId w:val="17"/>
  </w:num>
  <w:num w:numId="28" w16cid:durableId="104328435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09"/>
    <w:rsid w:val="00002770"/>
    <w:rsid w:val="0000320D"/>
    <w:rsid w:val="00003274"/>
    <w:rsid w:val="00003865"/>
    <w:rsid w:val="000079B3"/>
    <w:rsid w:val="000105FB"/>
    <w:rsid w:val="000118A4"/>
    <w:rsid w:val="00011ED5"/>
    <w:rsid w:val="00012226"/>
    <w:rsid w:val="00016664"/>
    <w:rsid w:val="00017D74"/>
    <w:rsid w:val="00017D80"/>
    <w:rsid w:val="00020686"/>
    <w:rsid w:val="000209EE"/>
    <w:rsid w:val="0002390B"/>
    <w:rsid w:val="00023D43"/>
    <w:rsid w:val="00023E3A"/>
    <w:rsid w:val="00023EFF"/>
    <w:rsid w:val="00025D95"/>
    <w:rsid w:val="000263B3"/>
    <w:rsid w:val="00026C6C"/>
    <w:rsid w:val="000279FB"/>
    <w:rsid w:val="000308A7"/>
    <w:rsid w:val="00030FD4"/>
    <w:rsid w:val="000312B7"/>
    <w:rsid w:val="00034BDF"/>
    <w:rsid w:val="00037425"/>
    <w:rsid w:val="00037AD7"/>
    <w:rsid w:val="0004208E"/>
    <w:rsid w:val="00042156"/>
    <w:rsid w:val="00042539"/>
    <w:rsid w:val="000425AF"/>
    <w:rsid w:val="00042ADC"/>
    <w:rsid w:val="00043E18"/>
    <w:rsid w:val="00043EDF"/>
    <w:rsid w:val="00044715"/>
    <w:rsid w:val="0004548C"/>
    <w:rsid w:val="00045730"/>
    <w:rsid w:val="000457D0"/>
    <w:rsid w:val="00045D21"/>
    <w:rsid w:val="00052563"/>
    <w:rsid w:val="00052C57"/>
    <w:rsid w:val="00053FA1"/>
    <w:rsid w:val="000547A3"/>
    <w:rsid w:val="00054F9F"/>
    <w:rsid w:val="00055DE2"/>
    <w:rsid w:val="00057C50"/>
    <w:rsid w:val="000632EA"/>
    <w:rsid w:val="00063A2D"/>
    <w:rsid w:val="00063DC0"/>
    <w:rsid w:val="0006408A"/>
    <w:rsid w:val="000645C5"/>
    <w:rsid w:val="000657C9"/>
    <w:rsid w:val="00065961"/>
    <w:rsid w:val="00065F71"/>
    <w:rsid w:val="00067B2B"/>
    <w:rsid w:val="00067E7A"/>
    <w:rsid w:val="000701BB"/>
    <w:rsid w:val="0007110C"/>
    <w:rsid w:val="000711CD"/>
    <w:rsid w:val="00071978"/>
    <w:rsid w:val="00071E60"/>
    <w:rsid w:val="0007528D"/>
    <w:rsid w:val="000764FA"/>
    <w:rsid w:val="00077CDE"/>
    <w:rsid w:val="00077FCE"/>
    <w:rsid w:val="00080574"/>
    <w:rsid w:val="000811E1"/>
    <w:rsid w:val="00081218"/>
    <w:rsid w:val="00081335"/>
    <w:rsid w:val="00081876"/>
    <w:rsid w:val="00084604"/>
    <w:rsid w:val="00084F0F"/>
    <w:rsid w:val="00085064"/>
    <w:rsid w:val="000864BE"/>
    <w:rsid w:val="0008715A"/>
    <w:rsid w:val="00087BC2"/>
    <w:rsid w:val="00087E23"/>
    <w:rsid w:val="000908A0"/>
    <w:rsid w:val="00090A8B"/>
    <w:rsid w:val="00091AA2"/>
    <w:rsid w:val="0009212D"/>
    <w:rsid w:val="000930E2"/>
    <w:rsid w:val="00095227"/>
    <w:rsid w:val="00096950"/>
    <w:rsid w:val="00096B40"/>
    <w:rsid w:val="000A246B"/>
    <w:rsid w:val="000A2C0C"/>
    <w:rsid w:val="000A3BD9"/>
    <w:rsid w:val="000A4CE3"/>
    <w:rsid w:val="000A68A8"/>
    <w:rsid w:val="000A73B0"/>
    <w:rsid w:val="000A7D9B"/>
    <w:rsid w:val="000B1437"/>
    <w:rsid w:val="000B3CEF"/>
    <w:rsid w:val="000B41B3"/>
    <w:rsid w:val="000B444F"/>
    <w:rsid w:val="000B5689"/>
    <w:rsid w:val="000B5E7B"/>
    <w:rsid w:val="000B6B0C"/>
    <w:rsid w:val="000B7429"/>
    <w:rsid w:val="000B7BF8"/>
    <w:rsid w:val="000C0E26"/>
    <w:rsid w:val="000C1DD8"/>
    <w:rsid w:val="000C2C75"/>
    <w:rsid w:val="000C63E9"/>
    <w:rsid w:val="000C69EF"/>
    <w:rsid w:val="000C761B"/>
    <w:rsid w:val="000C7A15"/>
    <w:rsid w:val="000D0D63"/>
    <w:rsid w:val="000D1F87"/>
    <w:rsid w:val="000D2FB0"/>
    <w:rsid w:val="000D2FE6"/>
    <w:rsid w:val="000D3B8C"/>
    <w:rsid w:val="000D5194"/>
    <w:rsid w:val="000D6838"/>
    <w:rsid w:val="000D6C8F"/>
    <w:rsid w:val="000D6E3A"/>
    <w:rsid w:val="000D7D8B"/>
    <w:rsid w:val="000E0CD6"/>
    <w:rsid w:val="000E12AC"/>
    <w:rsid w:val="000E2314"/>
    <w:rsid w:val="000E2490"/>
    <w:rsid w:val="000E648D"/>
    <w:rsid w:val="000E6BB0"/>
    <w:rsid w:val="000E7630"/>
    <w:rsid w:val="000E7B83"/>
    <w:rsid w:val="000F0FC8"/>
    <w:rsid w:val="000F1130"/>
    <w:rsid w:val="000F4632"/>
    <w:rsid w:val="000F4D8C"/>
    <w:rsid w:val="000F52B5"/>
    <w:rsid w:val="000F6694"/>
    <w:rsid w:val="000F6C3E"/>
    <w:rsid w:val="000F6E3C"/>
    <w:rsid w:val="000F7642"/>
    <w:rsid w:val="000F7B84"/>
    <w:rsid w:val="00101514"/>
    <w:rsid w:val="00102159"/>
    <w:rsid w:val="001021E8"/>
    <w:rsid w:val="00102D78"/>
    <w:rsid w:val="001035A1"/>
    <w:rsid w:val="001047E8"/>
    <w:rsid w:val="001070FF"/>
    <w:rsid w:val="00111179"/>
    <w:rsid w:val="0011203B"/>
    <w:rsid w:val="00114331"/>
    <w:rsid w:val="00116664"/>
    <w:rsid w:val="001167A7"/>
    <w:rsid w:val="001200F6"/>
    <w:rsid w:val="001209B7"/>
    <w:rsid w:val="00124F8C"/>
    <w:rsid w:val="00125489"/>
    <w:rsid w:val="00126D63"/>
    <w:rsid w:val="00132B32"/>
    <w:rsid w:val="0013328F"/>
    <w:rsid w:val="0013354A"/>
    <w:rsid w:val="00133B26"/>
    <w:rsid w:val="00134851"/>
    <w:rsid w:val="001352BF"/>
    <w:rsid w:val="001434C2"/>
    <w:rsid w:val="00144805"/>
    <w:rsid w:val="00146EC8"/>
    <w:rsid w:val="00150F19"/>
    <w:rsid w:val="001512FB"/>
    <w:rsid w:val="001517F2"/>
    <w:rsid w:val="00151A57"/>
    <w:rsid w:val="00151E22"/>
    <w:rsid w:val="00154A60"/>
    <w:rsid w:val="00155EAD"/>
    <w:rsid w:val="00160D6C"/>
    <w:rsid w:val="001615D9"/>
    <w:rsid w:val="00162400"/>
    <w:rsid w:val="00163B58"/>
    <w:rsid w:val="00164053"/>
    <w:rsid w:val="00164718"/>
    <w:rsid w:val="001655DC"/>
    <w:rsid w:val="0016642E"/>
    <w:rsid w:val="00171F7D"/>
    <w:rsid w:val="00172019"/>
    <w:rsid w:val="001723CC"/>
    <w:rsid w:val="001734DB"/>
    <w:rsid w:val="001777C4"/>
    <w:rsid w:val="00180250"/>
    <w:rsid w:val="0018107A"/>
    <w:rsid w:val="0018375D"/>
    <w:rsid w:val="00183C4B"/>
    <w:rsid w:val="001845CC"/>
    <w:rsid w:val="00184B7F"/>
    <w:rsid w:val="001878FF"/>
    <w:rsid w:val="00191C64"/>
    <w:rsid w:val="00191CFB"/>
    <w:rsid w:val="00193D3D"/>
    <w:rsid w:val="001947DD"/>
    <w:rsid w:val="00195F81"/>
    <w:rsid w:val="00197091"/>
    <w:rsid w:val="001A0240"/>
    <w:rsid w:val="001A0B50"/>
    <w:rsid w:val="001A185B"/>
    <w:rsid w:val="001A2394"/>
    <w:rsid w:val="001A2725"/>
    <w:rsid w:val="001A2826"/>
    <w:rsid w:val="001A38D3"/>
    <w:rsid w:val="001A3A39"/>
    <w:rsid w:val="001A3FDA"/>
    <w:rsid w:val="001A4B18"/>
    <w:rsid w:val="001A536E"/>
    <w:rsid w:val="001A5550"/>
    <w:rsid w:val="001A58C3"/>
    <w:rsid w:val="001A5952"/>
    <w:rsid w:val="001A76A3"/>
    <w:rsid w:val="001A7A96"/>
    <w:rsid w:val="001B0270"/>
    <w:rsid w:val="001B060F"/>
    <w:rsid w:val="001B0839"/>
    <w:rsid w:val="001B0976"/>
    <w:rsid w:val="001B0F24"/>
    <w:rsid w:val="001B31DA"/>
    <w:rsid w:val="001B4029"/>
    <w:rsid w:val="001B4A32"/>
    <w:rsid w:val="001B5239"/>
    <w:rsid w:val="001B589A"/>
    <w:rsid w:val="001B6151"/>
    <w:rsid w:val="001B629D"/>
    <w:rsid w:val="001C023D"/>
    <w:rsid w:val="001C169E"/>
    <w:rsid w:val="001C1D25"/>
    <w:rsid w:val="001C2A20"/>
    <w:rsid w:val="001C2BCB"/>
    <w:rsid w:val="001C30DF"/>
    <w:rsid w:val="001C4BC7"/>
    <w:rsid w:val="001C53D9"/>
    <w:rsid w:val="001C5C1F"/>
    <w:rsid w:val="001C639E"/>
    <w:rsid w:val="001C6A02"/>
    <w:rsid w:val="001C6CB9"/>
    <w:rsid w:val="001C73E2"/>
    <w:rsid w:val="001C78F0"/>
    <w:rsid w:val="001D0694"/>
    <w:rsid w:val="001D106F"/>
    <w:rsid w:val="001D14B9"/>
    <w:rsid w:val="001D2E03"/>
    <w:rsid w:val="001D382F"/>
    <w:rsid w:val="001D3CFA"/>
    <w:rsid w:val="001D42AC"/>
    <w:rsid w:val="001D4E80"/>
    <w:rsid w:val="001D64C8"/>
    <w:rsid w:val="001D66B8"/>
    <w:rsid w:val="001E2919"/>
    <w:rsid w:val="001E52CA"/>
    <w:rsid w:val="001E5CDC"/>
    <w:rsid w:val="001E61A4"/>
    <w:rsid w:val="001E6CBA"/>
    <w:rsid w:val="001E7B70"/>
    <w:rsid w:val="001F0D6E"/>
    <w:rsid w:val="001F1AC8"/>
    <w:rsid w:val="001F269A"/>
    <w:rsid w:val="001F3650"/>
    <w:rsid w:val="001F5BD9"/>
    <w:rsid w:val="002003A2"/>
    <w:rsid w:val="00200B38"/>
    <w:rsid w:val="0020138B"/>
    <w:rsid w:val="00201658"/>
    <w:rsid w:val="00202E18"/>
    <w:rsid w:val="00203B1D"/>
    <w:rsid w:val="00203E01"/>
    <w:rsid w:val="00204175"/>
    <w:rsid w:val="00206EC1"/>
    <w:rsid w:val="0020733B"/>
    <w:rsid w:val="002119E3"/>
    <w:rsid w:val="002129AB"/>
    <w:rsid w:val="002135F1"/>
    <w:rsid w:val="002136FA"/>
    <w:rsid w:val="00213AA2"/>
    <w:rsid w:val="00214ACE"/>
    <w:rsid w:val="00214C5B"/>
    <w:rsid w:val="0021672C"/>
    <w:rsid w:val="002216E3"/>
    <w:rsid w:val="00224F7B"/>
    <w:rsid w:val="002254B8"/>
    <w:rsid w:val="00225D0F"/>
    <w:rsid w:val="0023067B"/>
    <w:rsid w:val="00230A9D"/>
    <w:rsid w:val="00232070"/>
    <w:rsid w:val="0023331A"/>
    <w:rsid w:val="00233B13"/>
    <w:rsid w:val="00234EF2"/>
    <w:rsid w:val="0023734A"/>
    <w:rsid w:val="00237E18"/>
    <w:rsid w:val="00240592"/>
    <w:rsid w:val="00240F89"/>
    <w:rsid w:val="0024193C"/>
    <w:rsid w:val="00241D36"/>
    <w:rsid w:val="002505FD"/>
    <w:rsid w:val="00250FCD"/>
    <w:rsid w:val="002511ED"/>
    <w:rsid w:val="002521B5"/>
    <w:rsid w:val="00252AEE"/>
    <w:rsid w:val="002530D4"/>
    <w:rsid w:val="002534EA"/>
    <w:rsid w:val="002541D0"/>
    <w:rsid w:val="00254246"/>
    <w:rsid w:val="00254543"/>
    <w:rsid w:val="0025488D"/>
    <w:rsid w:val="00255C98"/>
    <w:rsid w:val="00256246"/>
    <w:rsid w:val="00261EEF"/>
    <w:rsid w:val="002626FE"/>
    <w:rsid w:val="0026468A"/>
    <w:rsid w:val="00264D7F"/>
    <w:rsid w:val="00265E0C"/>
    <w:rsid w:val="00266988"/>
    <w:rsid w:val="00267223"/>
    <w:rsid w:val="00271530"/>
    <w:rsid w:val="00271AE7"/>
    <w:rsid w:val="00272154"/>
    <w:rsid w:val="002736B0"/>
    <w:rsid w:val="00277C77"/>
    <w:rsid w:val="00277FB4"/>
    <w:rsid w:val="002818E8"/>
    <w:rsid w:val="00281F75"/>
    <w:rsid w:val="00287FDA"/>
    <w:rsid w:val="00292C67"/>
    <w:rsid w:val="002933BD"/>
    <w:rsid w:val="00293770"/>
    <w:rsid w:val="00297D6B"/>
    <w:rsid w:val="002A020F"/>
    <w:rsid w:val="002A2756"/>
    <w:rsid w:val="002A29EB"/>
    <w:rsid w:val="002A3171"/>
    <w:rsid w:val="002A5FA3"/>
    <w:rsid w:val="002A6CB1"/>
    <w:rsid w:val="002A755B"/>
    <w:rsid w:val="002A7A10"/>
    <w:rsid w:val="002B05ED"/>
    <w:rsid w:val="002B2B32"/>
    <w:rsid w:val="002B339A"/>
    <w:rsid w:val="002B3607"/>
    <w:rsid w:val="002B44AC"/>
    <w:rsid w:val="002B46DB"/>
    <w:rsid w:val="002B5532"/>
    <w:rsid w:val="002B5BE2"/>
    <w:rsid w:val="002C1395"/>
    <w:rsid w:val="002C1E43"/>
    <w:rsid w:val="002C1F7B"/>
    <w:rsid w:val="002C2B95"/>
    <w:rsid w:val="002C71D8"/>
    <w:rsid w:val="002C7DE9"/>
    <w:rsid w:val="002D034F"/>
    <w:rsid w:val="002D13F2"/>
    <w:rsid w:val="002D1B67"/>
    <w:rsid w:val="002D25EC"/>
    <w:rsid w:val="002D2DC0"/>
    <w:rsid w:val="002D2E1B"/>
    <w:rsid w:val="002D3239"/>
    <w:rsid w:val="002D3B3F"/>
    <w:rsid w:val="002D5852"/>
    <w:rsid w:val="002D6DD2"/>
    <w:rsid w:val="002D6E6C"/>
    <w:rsid w:val="002E103D"/>
    <w:rsid w:val="002E1274"/>
    <w:rsid w:val="002E2BC6"/>
    <w:rsid w:val="002E4EE1"/>
    <w:rsid w:val="002E546A"/>
    <w:rsid w:val="002E5CDD"/>
    <w:rsid w:val="002E6175"/>
    <w:rsid w:val="002F157E"/>
    <w:rsid w:val="002F35A9"/>
    <w:rsid w:val="002F37B7"/>
    <w:rsid w:val="002F45D0"/>
    <w:rsid w:val="002F5850"/>
    <w:rsid w:val="002F59F9"/>
    <w:rsid w:val="002F7345"/>
    <w:rsid w:val="00300154"/>
    <w:rsid w:val="0030071B"/>
    <w:rsid w:val="00302AC1"/>
    <w:rsid w:val="00307305"/>
    <w:rsid w:val="00307601"/>
    <w:rsid w:val="003076A0"/>
    <w:rsid w:val="0030787D"/>
    <w:rsid w:val="00310700"/>
    <w:rsid w:val="003139F6"/>
    <w:rsid w:val="00313B41"/>
    <w:rsid w:val="0031442F"/>
    <w:rsid w:val="00314CBF"/>
    <w:rsid w:val="00314FC6"/>
    <w:rsid w:val="00316001"/>
    <w:rsid w:val="0031723C"/>
    <w:rsid w:val="00321BF5"/>
    <w:rsid w:val="0032317B"/>
    <w:rsid w:val="003234C8"/>
    <w:rsid w:val="003250D3"/>
    <w:rsid w:val="00332AF7"/>
    <w:rsid w:val="00332FF8"/>
    <w:rsid w:val="00337608"/>
    <w:rsid w:val="00337DC1"/>
    <w:rsid w:val="00337F9A"/>
    <w:rsid w:val="00341342"/>
    <w:rsid w:val="00342270"/>
    <w:rsid w:val="00342D64"/>
    <w:rsid w:val="00343CCA"/>
    <w:rsid w:val="00344419"/>
    <w:rsid w:val="00344998"/>
    <w:rsid w:val="00345208"/>
    <w:rsid w:val="00345610"/>
    <w:rsid w:val="00345886"/>
    <w:rsid w:val="0034651F"/>
    <w:rsid w:val="00346C15"/>
    <w:rsid w:val="003472C6"/>
    <w:rsid w:val="00347B17"/>
    <w:rsid w:val="00347E2B"/>
    <w:rsid w:val="00350D17"/>
    <w:rsid w:val="00351873"/>
    <w:rsid w:val="00352726"/>
    <w:rsid w:val="00353198"/>
    <w:rsid w:val="00353B72"/>
    <w:rsid w:val="00353DB2"/>
    <w:rsid w:val="00354AE6"/>
    <w:rsid w:val="003566A6"/>
    <w:rsid w:val="003600A6"/>
    <w:rsid w:val="003608D4"/>
    <w:rsid w:val="00360A76"/>
    <w:rsid w:val="00361711"/>
    <w:rsid w:val="0036337F"/>
    <w:rsid w:val="00364C63"/>
    <w:rsid w:val="00365562"/>
    <w:rsid w:val="00365F17"/>
    <w:rsid w:val="00370F71"/>
    <w:rsid w:val="00371AD8"/>
    <w:rsid w:val="00372447"/>
    <w:rsid w:val="00374E72"/>
    <w:rsid w:val="00375824"/>
    <w:rsid w:val="00375B57"/>
    <w:rsid w:val="00376ECA"/>
    <w:rsid w:val="00377E2E"/>
    <w:rsid w:val="00377E6A"/>
    <w:rsid w:val="00380B11"/>
    <w:rsid w:val="00380E3F"/>
    <w:rsid w:val="00380FC9"/>
    <w:rsid w:val="00381541"/>
    <w:rsid w:val="0038243C"/>
    <w:rsid w:val="00384140"/>
    <w:rsid w:val="00385055"/>
    <w:rsid w:val="0038658F"/>
    <w:rsid w:val="003903B7"/>
    <w:rsid w:val="003909E0"/>
    <w:rsid w:val="003917B9"/>
    <w:rsid w:val="00394C9E"/>
    <w:rsid w:val="0039680A"/>
    <w:rsid w:val="00396CE5"/>
    <w:rsid w:val="003A070C"/>
    <w:rsid w:val="003A354F"/>
    <w:rsid w:val="003A43F6"/>
    <w:rsid w:val="003A477A"/>
    <w:rsid w:val="003A4EA5"/>
    <w:rsid w:val="003B0BAE"/>
    <w:rsid w:val="003B0D5C"/>
    <w:rsid w:val="003B3210"/>
    <w:rsid w:val="003B3C2D"/>
    <w:rsid w:val="003B3C68"/>
    <w:rsid w:val="003B3E24"/>
    <w:rsid w:val="003B47DB"/>
    <w:rsid w:val="003B4AA5"/>
    <w:rsid w:val="003B5680"/>
    <w:rsid w:val="003B7E36"/>
    <w:rsid w:val="003C0CF4"/>
    <w:rsid w:val="003C21E2"/>
    <w:rsid w:val="003C23EA"/>
    <w:rsid w:val="003C370E"/>
    <w:rsid w:val="003C37FA"/>
    <w:rsid w:val="003C3FA0"/>
    <w:rsid w:val="003C559A"/>
    <w:rsid w:val="003C5828"/>
    <w:rsid w:val="003C5DB1"/>
    <w:rsid w:val="003C7EB8"/>
    <w:rsid w:val="003D27F6"/>
    <w:rsid w:val="003D3FB0"/>
    <w:rsid w:val="003D489E"/>
    <w:rsid w:val="003D50B9"/>
    <w:rsid w:val="003D5483"/>
    <w:rsid w:val="003D5C34"/>
    <w:rsid w:val="003D5E4D"/>
    <w:rsid w:val="003D7621"/>
    <w:rsid w:val="003E04A7"/>
    <w:rsid w:val="003E07F9"/>
    <w:rsid w:val="003E3130"/>
    <w:rsid w:val="003E53DD"/>
    <w:rsid w:val="003E65DA"/>
    <w:rsid w:val="003E668F"/>
    <w:rsid w:val="003E7523"/>
    <w:rsid w:val="003F104C"/>
    <w:rsid w:val="003F1610"/>
    <w:rsid w:val="003F339F"/>
    <w:rsid w:val="003F3F1A"/>
    <w:rsid w:val="003F5DA1"/>
    <w:rsid w:val="003F6D9E"/>
    <w:rsid w:val="004002FD"/>
    <w:rsid w:val="00400835"/>
    <w:rsid w:val="004028E8"/>
    <w:rsid w:val="00403D32"/>
    <w:rsid w:val="0040414E"/>
    <w:rsid w:val="00404903"/>
    <w:rsid w:val="004063B0"/>
    <w:rsid w:val="00406AA5"/>
    <w:rsid w:val="004112DF"/>
    <w:rsid w:val="00412E92"/>
    <w:rsid w:val="00413A3C"/>
    <w:rsid w:val="00414A2A"/>
    <w:rsid w:val="0041522A"/>
    <w:rsid w:val="00415A78"/>
    <w:rsid w:val="0041664C"/>
    <w:rsid w:val="004176C4"/>
    <w:rsid w:val="004211C0"/>
    <w:rsid w:val="00421B4F"/>
    <w:rsid w:val="0042374A"/>
    <w:rsid w:val="004238B7"/>
    <w:rsid w:val="0042391A"/>
    <w:rsid w:val="00423F90"/>
    <w:rsid w:val="00423FD5"/>
    <w:rsid w:val="00424C21"/>
    <w:rsid w:val="00425A3D"/>
    <w:rsid w:val="00427D2B"/>
    <w:rsid w:val="004320C6"/>
    <w:rsid w:val="00432E56"/>
    <w:rsid w:val="00433382"/>
    <w:rsid w:val="00434F98"/>
    <w:rsid w:val="00435E5C"/>
    <w:rsid w:val="00440B12"/>
    <w:rsid w:val="00440CD6"/>
    <w:rsid w:val="00440D91"/>
    <w:rsid w:val="00440F6B"/>
    <w:rsid w:val="004414D5"/>
    <w:rsid w:val="00441F23"/>
    <w:rsid w:val="004428CB"/>
    <w:rsid w:val="004429B5"/>
    <w:rsid w:val="004469E3"/>
    <w:rsid w:val="00454159"/>
    <w:rsid w:val="00454705"/>
    <w:rsid w:val="0045471C"/>
    <w:rsid w:val="00455CCC"/>
    <w:rsid w:val="00456044"/>
    <w:rsid w:val="00461801"/>
    <w:rsid w:val="00461F75"/>
    <w:rsid w:val="00463036"/>
    <w:rsid w:val="00463DDA"/>
    <w:rsid w:val="00466482"/>
    <w:rsid w:val="00467566"/>
    <w:rsid w:val="00467885"/>
    <w:rsid w:val="0047013E"/>
    <w:rsid w:val="00470B6C"/>
    <w:rsid w:val="00471243"/>
    <w:rsid w:val="00473BC1"/>
    <w:rsid w:val="00473DE3"/>
    <w:rsid w:val="00474996"/>
    <w:rsid w:val="00474F00"/>
    <w:rsid w:val="004773A3"/>
    <w:rsid w:val="00482BC5"/>
    <w:rsid w:val="00483618"/>
    <w:rsid w:val="0048471C"/>
    <w:rsid w:val="00490800"/>
    <w:rsid w:val="00490D38"/>
    <w:rsid w:val="004919B9"/>
    <w:rsid w:val="00493A9A"/>
    <w:rsid w:val="00493BEB"/>
    <w:rsid w:val="004A012E"/>
    <w:rsid w:val="004A1019"/>
    <w:rsid w:val="004A1283"/>
    <w:rsid w:val="004A16CA"/>
    <w:rsid w:val="004A23FF"/>
    <w:rsid w:val="004A275A"/>
    <w:rsid w:val="004A29C6"/>
    <w:rsid w:val="004A2EF5"/>
    <w:rsid w:val="004A46FD"/>
    <w:rsid w:val="004A6161"/>
    <w:rsid w:val="004A69E2"/>
    <w:rsid w:val="004A78CF"/>
    <w:rsid w:val="004B4638"/>
    <w:rsid w:val="004B5387"/>
    <w:rsid w:val="004B5733"/>
    <w:rsid w:val="004B771B"/>
    <w:rsid w:val="004B7B69"/>
    <w:rsid w:val="004C04B9"/>
    <w:rsid w:val="004C068A"/>
    <w:rsid w:val="004C097F"/>
    <w:rsid w:val="004C0FDB"/>
    <w:rsid w:val="004C16D7"/>
    <w:rsid w:val="004C2150"/>
    <w:rsid w:val="004C33FD"/>
    <w:rsid w:val="004C4487"/>
    <w:rsid w:val="004C46C0"/>
    <w:rsid w:val="004C4ADC"/>
    <w:rsid w:val="004C6A1F"/>
    <w:rsid w:val="004C6E24"/>
    <w:rsid w:val="004D00BA"/>
    <w:rsid w:val="004D0AAD"/>
    <w:rsid w:val="004D10B8"/>
    <w:rsid w:val="004D1D41"/>
    <w:rsid w:val="004D233C"/>
    <w:rsid w:val="004D2C1A"/>
    <w:rsid w:val="004D4CDE"/>
    <w:rsid w:val="004D7312"/>
    <w:rsid w:val="004E2DB7"/>
    <w:rsid w:val="004E4517"/>
    <w:rsid w:val="004E47F2"/>
    <w:rsid w:val="004E53EB"/>
    <w:rsid w:val="004E56D0"/>
    <w:rsid w:val="004F0D86"/>
    <w:rsid w:val="004F26B3"/>
    <w:rsid w:val="004F55BB"/>
    <w:rsid w:val="004F571C"/>
    <w:rsid w:val="004F5BD6"/>
    <w:rsid w:val="004F6C9E"/>
    <w:rsid w:val="004F6E98"/>
    <w:rsid w:val="004F715A"/>
    <w:rsid w:val="00501637"/>
    <w:rsid w:val="00506DCE"/>
    <w:rsid w:val="00510FF9"/>
    <w:rsid w:val="00512554"/>
    <w:rsid w:val="00512927"/>
    <w:rsid w:val="00512C7D"/>
    <w:rsid w:val="00515B95"/>
    <w:rsid w:val="00517018"/>
    <w:rsid w:val="00517632"/>
    <w:rsid w:val="00521817"/>
    <w:rsid w:val="00522081"/>
    <w:rsid w:val="00523186"/>
    <w:rsid w:val="00523B2E"/>
    <w:rsid w:val="005320FC"/>
    <w:rsid w:val="00533253"/>
    <w:rsid w:val="00533709"/>
    <w:rsid w:val="00533F74"/>
    <w:rsid w:val="00535090"/>
    <w:rsid w:val="00535578"/>
    <w:rsid w:val="00535782"/>
    <w:rsid w:val="00535BCD"/>
    <w:rsid w:val="00540EAD"/>
    <w:rsid w:val="005414C7"/>
    <w:rsid w:val="00541899"/>
    <w:rsid w:val="00541F24"/>
    <w:rsid w:val="0054322C"/>
    <w:rsid w:val="005438AA"/>
    <w:rsid w:val="00543C7E"/>
    <w:rsid w:val="005445D3"/>
    <w:rsid w:val="0054634B"/>
    <w:rsid w:val="00546AEF"/>
    <w:rsid w:val="0054764D"/>
    <w:rsid w:val="00547EAD"/>
    <w:rsid w:val="00551949"/>
    <w:rsid w:val="0055381E"/>
    <w:rsid w:val="005547C2"/>
    <w:rsid w:val="005554D5"/>
    <w:rsid w:val="005558A7"/>
    <w:rsid w:val="0055630E"/>
    <w:rsid w:val="0055635F"/>
    <w:rsid w:val="00556B48"/>
    <w:rsid w:val="005575F2"/>
    <w:rsid w:val="005606B4"/>
    <w:rsid w:val="005613A9"/>
    <w:rsid w:val="00561743"/>
    <w:rsid w:val="005618DE"/>
    <w:rsid w:val="00562595"/>
    <w:rsid w:val="00563BED"/>
    <w:rsid w:val="00564655"/>
    <w:rsid w:val="00564E4A"/>
    <w:rsid w:val="00566549"/>
    <w:rsid w:val="00566B64"/>
    <w:rsid w:val="00566D96"/>
    <w:rsid w:val="00570ED2"/>
    <w:rsid w:val="005717CF"/>
    <w:rsid w:val="00571832"/>
    <w:rsid w:val="00571DA5"/>
    <w:rsid w:val="00573D43"/>
    <w:rsid w:val="0057440A"/>
    <w:rsid w:val="00575721"/>
    <w:rsid w:val="00575B5D"/>
    <w:rsid w:val="005760C0"/>
    <w:rsid w:val="005773B6"/>
    <w:rsid w:val="00577C6D"/>
    <w:rsid w:val="00580DAD"/>
    <w:rsid w:val="00580E2C"/>
    <w:rsid w:val="00581139"/>
    <w:rsid w:val="00581422"/>
    <w:rsid w:val="005834E8"/>
    <w:rsid w:val="00584ECC"/>
    <w:rsid w:val="00585CFC"/>
    <w:rsid w:val="00587D20"/>
    <w:rsid w:val="0059001F"/>
    <w:rsid w:val="0059084A"/>
    <w:rsid w:val="00593E42"/>
    <w:rsid w:val="00594D04"/>
    <w:rsid w:val="005951FD"/>
    <w:rsid w:val="0059558C"/>
    <w:rsid w:val="00596A31"/>
    <w:rsid w:val="00597105"/>
    <w:rsid w:val="0059719E"/>
    <w:rsid w:val="005972A1"/>
    <w:rsid w:val="00597538"/>
    <w:rsid w:val="005A19C1"/>
    <w:rsid w:val="005A52BF"/>
    <w:rsid w:val="005A728A"/>
    <w:rsid w:val="005B22E0"/>
    <w:rsid w:val="005B2E7A"/>
    <w:rsid w:val="005B536E"/>
    <w:rsid w:val="005B576B"/>
    <w:rsid w:val="005B5F19"/>
    <w:rsid w:val="005B6EC6"/>
    <w:rsid w:val="005B7140"/>
    <w:rsid w:val="005B75FB"/>
    <w:rsid w:val="005B7ECD"/>
    <w:rsid w:val="005C06C9"/>
    <w:rsid w:val="005C1E87"/>
    <w:rsid w:val="005C2C00"/>
    <w:rsid w:val="005C45FC"/>
    <w:rsid w:val="005C4D00"/>
    <w:rsid w:val="005C5BAA"/>
    <w:rsid w:val="005C6DD8"/>
    <w:rsid w:val="005C74EC"/>
    <w:rsid w:val="005D19A4"/>
    <w:rsid w:val="005D283F"/>
    <w:rsid w:val="005D3D9B"/>
    <w:rsid w:val="005D48EB"/>
    <w:rsid w:val="005D4A1A"/>
    <w:rsid w:val="005E19FF"/>
    <w:rsid w:val="005E26AC"/>
    <w:rsid w:val="005E3C5C"/>
    <w:rsid w:val="005E46EB"/>
    <w:rsid w:val="005E4AEF"/>
    <w:rsid w:val="005E5FEB"/>
    <w:rsid w:val="005E60BD"/>
    <w:rsid w:val="005F0857"/>
    <w:rsid w:val="005F261A"/>
    <w:rsid w:val="005F2CFF"/>
    <w:rsid w:val="005F3EDC"/>
    <w:rsid w:val="005F4510"/>
    <w:rsid w:val="005F5035"/>
    <w:rsid w:val="005F66A8"/>
    <w:rsid w:val="00600201"/>
    <w:rsid w:val="00600DEB"/>
    <w:rsid w:val="00604067"/>
    <w:rsid w:val="00607082"/>
    <w:rsid w:val="00607A59"/>
    <w:rsid w:val="00610E7C"/>
    <w:rsid w:val="0061329E"/>
    <w:rsid w:val="0061403F"/>
    <w:rsid w:val="0061783E"/>
    <w:rsid w:val="00617CAF"/>
    <w:rsid w:val="00621CF0"/>
    <w:rsid w:val="00622BA8"/>
    <w:rsid w:val="00623134"/>
    <w:rsid w:val="006240A9"/>
    <w:rsid w:val="00625B38"/>
    <w:rsid w:val="006314FC"/>
    <w:rsid w:val="00633B69"/>
    <w:rsid w:val="00634551"/>
    <w:rsid w:val="00635EEB"/>
    <w:rsid w:val="00636061"/>
    <w:rsid w:val="00637570"/>
    <w:rsid w:val="006378A1"/>
    <w:rsid w:val="00637C22"/>
    <w:rsid w:val="00641D72"/>
    <w:rsid w:val="00641DB2"/>
    <w:rsid w:val="00642C0B"/>
    <w:rsid w:val="00643238"/>
    <w:rsid w:val="0064328B"/>
    <w:rsid w:val="00644383"/>
    <w:rsid w:val="006443BA"/>
    <w:rsid w:val="00644AD1"/>
    <w:rsid w:val="00644AF1"/>
    <w:rsid w:val="00645BBC"/>
    <w:rsid w:val="006509DD"/>
    <w:rsid w:val="00650BE0"/>
    <w:rsid w:val="00650C1F"/>
    <w:rsid w:val="00652529"/>
    <w:rsid w:val="00652D68"/>
    <w:rsid w:val="00654D46"/>
    <w:rsid w:val="0065505E"/>
    <w:rsid w:val="006560E4"/>
    <w:rsid w:val="00656447"/>
    <w:rsid w:val="00656A31"/>
    <w:rsid w:val="00657EE6"/>
    <w:rsid w:val="0066069D"/>
    <w:rsid w:val="00662EA2"/>
    <w:rsid w:val="0066321A"/>
    <w:rsid w:val="0066491E"/>
    <w:rsid w:val="00664D0D"/>
    <w:rsid w:val="00665025"/>
    <w:rsid w:val="00665B6D"/>
    <w:rsid w:val="00666112"/>
    <w:rsid w:val="006722EB"/>
    <w:rsid w:val="006739E6"/>
    <w:rsid w:val="00674239"/>
    <w:rsid w:val="00674429"/>
    <w:rsid w:val="006744DA"/>
    <w:rsid w:val="0067456C"/>
    <w:rsid w:val="0067580C"/>
    <w:rsid w:val="006770F0"/>
    <w:rsid w:val="00681103"/>
    <w:rsid w:val="00686191"/>
    <w:rsid w:val="00687381"/>
    <w:rsid w:val="00687721"/>
    <w:rsid w:val="0069097B"/>
    <w:rsid w:val="00690FDA"/>
    <w:rsid w:val="00693A90"/>
    <w:rsid w:val="00695918"/>
    <w:rsid w:val="00696B89"/>
    <w:rsid w:val="00697446"/>
    <w:rsid w:val="00697A53"/>
    <w:rsid w:val="00697AB8"/>
    <w:rsid w:val="006A2730"/>
    <w:rsid w:val="006A35D1"/>
    <w:rsid w:val="006A360A"/>
    <w:rsid w:val="006A4A83"/>
    <w:rsid w:val="006A6C83"/>
    <w:rsid w:val="006B0F3B"/>
    <w:rsid w:val="006B1965"/>
    <w:rsid w:val="006B205D"/>
    <w:rsid w:val="006B2758"/>
    <w:rsid w:val="006B3F9F"/>
    <w:rsid w:val="006B590A"/>
    <w:rsid w:val="006B6358"/>
    <w:rsid w:val="006B7845"/>
    <w:rsid w:val="006C0677"/>
    <w:rsid w:val="006C07F4"/>
    <w:rsid w:val="006C0B83"/>
    <w:rsid w:val="006C3EF9"/>
    <w:rsid w:val="006C79C2"/>
    <w:rsid w:val="006D081C"/>
    <w:rsid w:val="006D0A9A"/>
    <w:rsid w:val="006D0CA3"/>
    <w:rsid w:val="006D26DF"/>
    <w:rsid w:val="006D2B40"/>
    <w:rsid w:val="006D3C85"/>
    <w:rsid w:val="006D423B"/>
    <w:rsid w:val="006D49ED"/>
    <w:rsid w:val="006D4AF1"/>
    <w:rsid w:val="006D6900"/>
    <w:rsid w:val="006E0981"/>
    <w:rsid w:val="006E0FDB"/>
    <w:rsid w:val="006E1520"/>
    <w:rsid w:val="006E1CFA"/>
    <w:rsid w:val="006E2E5C"/>
    <w:rsid w:val="006E3246"/>
    <w:rsid w:val="006E3A18"/>
    <w:rsid w:val="006E3C9E"/>
    <w:rsid w:val="006E409E"/>
    <w:rsid w:val="006E5926"/>
    <w:rsid w:val="006E5C1D"/>
    <w:rsid w:val="006E5DA6"/>
    <w:rsid w:val="006F0636"/>
    <w:rsid w:val="006F3031"/>
    <w:rsid w:val="006F423D"/>
    <w:rsid w:val="006F563B"/>
    <w:rsid w:val="006F5DBF"/>
    <w:rsid w:val="006F7074"/>
    <w:rsid w:val="00700292"/>
    <w:rsid w:val="00700697"/>
    <w:rsid w:val="007012F0"/>
    <w:rsid w:val="00701365"/>
    <w:rsid w:val="00701751"/>
    <w:rsid w:val="00701E41"/>
    <w:rsid w:val="00702F33"/>
    <w:rsid w:val="00705907"/>
    <w:rsid w:val="00705E9F"/>
    <w:rsid w:val="00706D54"/>
    <w:rsid w:val="00706F5E"/>
    <w:rsid w:val="00711B8C"/>
    <w:rsid w:val="00712A4F"/>
    <w:rsid w:val="00712DBB"/>
    <w:rsid w:val="0071303D"/>
    <w:rsid w:val="00715440"/>
    <w:rsid w:val="00716075"/>
    <w:rsid w:val="007174E1"/>
    <w:rsid w:val="0072227A"/>
    <w:rsid w:val="007223E1"/>
    <w:rsid w:val="00722EC0"/>
    <w:rsid w:val="00722EE9"/>
    <w:rsid w:val="007258A0"/>
    <w:rsid w:val="007258FB"/>
    <w:rsid w:val="00725B44"/>
    <w:rsid w:val="00725C38"/>
    <w:rsid w:val="007263BE"/>
    <w:rsid w:val="0072781A"/>
    <w:rsid w:val="00727890"/>
    <w:rsid w:val="00731519"/>
    <w:rsid w:val="0073190A"/>
    <w:rsid w:val="00732C3A"/>
    <w:rsid w:val="00734E63"/>
    <w:rsid w:val="00734E82"/>
    <w:rsid w:val="00736166"/>
    <w:rsid w:val="007371B6"/>
    <w:rsid w:val="0073724B"/>
    <w:rsid w:val="0073734E"/>
    <w:rsid w:val="007375AA"/>
    <w:rsid w:val="0074214F"/>
    <w:rsid w:val="0074252E"/>
    <w:rsid w:val="00745994"/>
    <w:rsid w:val="00745C92"/>
    <w:rsid w:val="007463E0"/>
    <w:rsid w:val="0075042E"/>
    <w:rsid w:val="007506EC"/>
    <w:rsid w:val="00751644"/>
    <w:rsid w:val="007522C2"/>
    <w:rsid w:val="00752A7E"/>
    <w:rsid w:val="00752FE3"/>
    <w:rsid w:val="00753AA3"/>
    <w:rsid w:val="00754F76"/>
    <w:rsid w:val="007578D8"/>
    <w:rsid w:val="007604CD"/>
    <w:rsid w:val="007619FE"/>
    <w:rsid w:val="00761C1D"/>
    <w:rsid w:val="00762638"/>
    <w:rsid w:val="00763BC6"/>
    <w:rsid w:val="00763F91"/>
    <w:rsid w:val="007647B5"/>
    <w:rsid w:val="0076529E"/>
    <w:rsid w:val="0076796D"/>
    <w:rsid w:val="00767EE1"/>
    <w:rsid w:val="00771755"/>
    <w:rsid w:val="00772B62"/>
    <w:rsid w:val="00772C4C"/>
    <w:rsid w:val="00772CE5"/>
    <w:rsid w:val="00773A77"/>
    <w:rsid w:val="00773CF2"/>
    <w:rsid w:val="00773D1C"/>
    <w:rsid w:val="007744E1"/>
    <w:rsid w:val="007748D4"/>
    <w:rsid w:val="00776611"/>
    <w:rsid w:val="00777A18"/>
    <w:rsid w:val="00777BF5"/>
    <w:rsid w:val="00777F72"/>
    <w:rsid w:val="00780DDD"/>
    <w:rsid w:val="007815DE"/>
    <w:rsid w:val="0078198A"/>
    <w:rsid w:val="00781AD2"/>
    <w:rsid w:val="00782429"/>
    <w:rsid w:val="00782462"/>
    <w:rsid w:val="00783568"/>
    <w:rsid w:val="00784165"/>
    <w:rsid w:val="0078495C"/>
    <w:rsid w:val="007865A0"/>
    <w:rsid w:val="007902AE"/>
    <w:rsid w:val="0079102F"/>
    <w:rsid w:val="00792B03"/>
    <w:rsid w:val="0079456C"/>
    <w:rsid w:val="007963DB"/>
    <w:rsid w:val="00796D7B"/>
    <w:rsid w:val="00797939"/>
    <w:rsid w:val="00797EFC"/>
    <w:rsid w:val="007A1173"/>
    <w:rsid w:val="007A12A0"/>
    <w:rsid w:val="007A1FF1"/>
    <w:rsid w:val="007A27FB"/>
    <w:rsid w:val="007A2E41"/>
    <w:rsid w:val="007A336D"/>
    <w:rsid w:val="007A3457"/>
    <w:rsid w:val="007A3540"/>
    <w:rsid w:val="007A3C44"/>
    <w:rsid w:val="007A4685"/>
    <w:rsid w:val="007A4759"/>
    <w:rsid w:val="007A5B94"/>
    <w:rsid w:val="007A66D0"/>
    <w:rsid w:val="007A6E28"/>
    <w:rsid w:val="007A78B7"/>
    <w:rsid w:val="007B0ED2"/>
    <w:rsid w:val="007B2A26"/>
    <w:rsid w:val="007B32C5"/>
    <w:rsid w:val="007C005D"/>
    <w:rsid w:val="007C0524"/>
    <w:rsid w:val="007C0D45"/>
    <w:rsid w:val="007C0EE4"/>
    <w:rsid w:val="007C2A05"/>
    <w:rsid w:val="007C3328"/>
    <w:rsid w:val="007C51B6"/>
    <w:rsid w:val="007C7023"/>
    <w:rsid w:val="007D09FE"/>
    <w:rsid w:val="007D2336"/>
    <w:rsid w:val="007D2FFD"/>
    <w:rsid w:val="007D4E63"/>
    <w:rsid w:val="007D525E"/>
    <w:rsid w:val="007D57A0"/>
    <w:rsid w:val="007D5ED9"/>
    <w:rsid w:val="007D7549"/>
    <w:rsid w:val="007E10AE"/>
    <w:rsid w:val="007E1BEA"/>
    <w:rsid w:val="007E3DD4"/>
    <w:rsid w:val="007E4A88"/>
    <w:rsid w:val="007F0B81"/>
    <w:rsid w:val="007F0EED"/>
    <w:rsid w:val="007F1B6D"/>
    <w:rsid w:val="007F337F"/>
    <w:rsid w:val="007F379C"/>
    <w:rsid w:val="007F59F2"/>
    <w:rsid w:val="007F7CA3"/>
    <w:rsid w:val="00803423"/>
    <w:rsid w:val="0080433F"/>
    <w:rsid w:val="008043B3"/>
    <w:rsid w:val="008045CA"/>
    <w:rsid w:val="00805F0D"/>
    <w:rsid w:val="00806F34"/>
    <w:rsid w:val="008073BC"/>
    <w:rsid w:val="00807B7D"/>
    <w:rsid w:val="00807D1D"/>
    <w:rsid w:val="0081025E"/>
    <w:rsid w:val="008112D1"/>
    <w:rsid w:val="0081424B"/>
    <w:rsid w:val="00820840"/>
    <w:rsid w:val="00823603"/>
    <w:rsid w:val="00823D5D"/>
    <w:rsid w:val="00825382"/>
    <w:rsid w:val="00825399"/>
    <w:rsid w:val="00825D9B"/>
    <w:rsid w:val="00827D23"/>
    <w:rsid w:val="008318D8"/>
    <w:rsid w:val="00832442"/>
    <w:rsid w:val="0083333F"/>
    <w:rsid w:val="00833BAA"/>
    <w:rsid w:val="00837B53"/>
    <w:rsid w:val="00840507"/>
    <w:rsid w:val="00841A4F"/>
    <w:rsid w:val="00841F98"/>
    <w:rsid w:val="00842E9B"/>
    <w:rsid w:val="0084321F"/>
    <w:rsid w:val="00843C16"/>
    <w:rsid w:val="00843E95"/>
    <w:rsid w:val="0084433F"/>
    <w:rsid w:val="008448D7"/>
    <w:rsid w:val="00844C94"/>
    <w:rsid w:val="00845FCE"/>
    <w:rsid w:val="008472A8"/>
    <w:rsid w:val="00847997"/>
    <w:rsid w:val="00847D64"/>
    <w:rsid w:val="0085121D"/>
    <w:rsid w:val="00852FAE"/>
    <w:rsid w:val="00853460"/>
    <w:rsid w:val="00854C46"/>
    <w:rsid w:val="00855F77"/>
    <w:rsid w:val="00863CBA"/>
    <w:rsid w:val="00863FEA"/>
    <w:rsid w:val="0086521B"/>
    <w:rsid w:val="008658AF"/>
    <w:rsid w:val="0086622A"/>
    <w:rsid w:val="008662AF"/>
    <w:rsid w:val="0086676D"/>
    <w:rsid w:val="00867B9A"/>
    <w:rsid w:val="00871CFE"/>
    <w:rsid w:val="00872179"/>
    <w:rsid w:val="00872A7F"/>
    <w:rsid w:val="00872A82"/>
    <w:rsid w:val="008736DB"/>
    <w:rsid w:val="00873F44"/>
    <w:rsid w:val="008751C7"/>
    <w:rsid w:val="0087659E"/>
    <w:rsid w:val="0087704D"/>
    <w:rsid w:val="00877C66"/>
    <w:rsid w:val="00880783"/>
    <w:rsid w:val="0088210C"/>
    <w:rsid w:val="00882FEF"/>
    <w:rsid w:val="008840DB"/>
    <w:rsid w:val="008859C0"/>
    <w:rsid w:val="00885C18"/>
    <w:rsid w:val="008863E3"/>
    <w:rsid w:val="00886481"/>
    <w:rsid w:val="00887CA5"/>
    <w:rsid w:val="00890986"/>
    <w:rsid w:val="00890EB5"/>
    <w:rsid w:val="00892504"/>
    <w:rsid w:val="00892CC2"/>
    <w:rsid w:val="0089562F"/>
    <w:rsid w:val="008961C4"/>
    <w:rsid w:val="00897795"/>
    <w:rsid w:val="008A16A8"/>
    <w:rsid w:val="008A1C22"/>
    <w:rsid w:val="008A3C1D"/>
    <w:rsid w:val="008A44C4"/>
    <w:rsid w:val="008A69BD"/>
    <w:rsid w:val="008B08C0"/>
    <w:rsid w:val="008B205C"/>
    <w:rsid w:val="008B441B"/>
    <w:rsid w:val="008B46D2"/>
    <w:rsid w:val="008B5BA9"/>
    <w:rsid w:val="008B5E44"/>
    <w:rsid w:val="008B707A"/>
    <w:rsid w:val="008B71B7"/>
    <w:rsid w:val="008B75B5"/>
    <w:rsid w:val="008C358C"/>
    <w:rsid w:val="008C36E2"/>
    <w:rsid w:val="008C65EC"/>
    <w:rsid w:val="008D1079"/>
    <w:rsid w:val="008D1E84"/>
    <w:rsid w:val="008D603C"/>
    <w:rsid w:val="008D7F09"/>
    <w:rsid w:val="008E27FF"/>
    <w:rsid w:val="008E3C0D"/>
    <w:rsid w:val="008E46B4"/>
    <w:rsid w:val="008E4C33"/>
    <w:rsid w:val="008E4F51"/>
    <w:rsid w:val="008E5A1A"/>
    <w:rsid w:val="008E7CAE"/>
    <w:rsid w:val="008F0D5F"/>
    <w:rsid w:val="008F16D0"/>
    <w:rsid w:val="008F1A7F"/>
    <w:rsid w:val="008F3B61"/>
    <w:rsid w:val="008F3E87"/>
    <w:rsid w:val="008F40A5"/>
    <w:rsid w:val="008F44FD"/>
    <w:rsid w:val="00901991"/>
    <w:rsid w:val="00901F7E"/>
    <w:rsid w:val="00902F11"/>
    <w:rsid w:val="009032EA"/>
    <w:rsid w:val="00903344"/>
    <w:rsid w:val="00905707"/>
    <w:rsid w:val="009065B1"/>
    <w:rsid w:val="00907928"/>
    <w:rsid w:val="00907A2E"/>
    <w:rsid w:val="00907EBA"/>
    <w:rsid w:val="00911323"/>
    <w:rsid w:val="009113B3"/>
    <w:rsid w:val="00911B7E"/>
    <w:rsid w:val="00912661"/>
    <w:rsid w:val="00913B09"/>
    <w:rsid w:val="009166F1"/>
    <w:rsid w:val="00917A13"/>
    <w:rsid w:val="00917AA4"/>
    <w:rsid w:val="00920D82"/>
    <w:rsid w:val="009242D3"/>
    <w:rsid w:val="00925DC9"/>
    <w:rsid w:val="00927F35"/>
    <w:rsid w:val="00932B38"/>
    <w:rsid w:val="009357BE"/>
    <w:rsid w:val="00936534"/>
    <w:rsid w:val="00936E74"/>
    <w:rsid w:val="00937108"/>
    <w:rsid w:val="0093726B"/>
    <w:rsid w:val="00937670"/>
    <w:rsid w:val="00937FF3"/>
    <w:rsid w:val="009401B1"/>
    <w:rsid w:val="009401F6"/>
    <w:rsid w:val="00940214"/>
    <w:rsid w:val="009412F7"/>
    <w:rsid w:val="0094173F"/>
    <w:rsid w:val="00943A18"/>
    <w:rsid w:val="0094425D"/>
    <w:rsid w:val="00945507"/>
    <w:rsid w:val="00946247"/>
    <w:rsid w:val="009466F6"/>
    <w:rsid w:val="009468B7"/>
    <w:rsid w:val="009508DA"/>
    <w:rsid w:val="00951E41"/>
    <w:rsid w:val="0095355B"/>
    <w:rsid w:val="009606A9"/>
    <w:rsid w:val="0096230C"/>
    <w:rsid w:val="00963AD8"/>
    <w:rsid w:val="009663A7"/>
    <w:rsid w:val="009664CA"/>
    <w:rsid w:val="009678ED"/>
    <w:rsid w:val="00967EFB"/>
    <w:rsid w:val="009719A4"/>
    <w:rsid w:val="00972266"/>
    <w:rsid w:val="00974398"/>
    <w:rsid w:val="0097680B"/>
    <w:rsid w:val="009776BA"/>
    <w:rsid w:val="00980F47"/>
    <w:rsid w:val="009812D5"/>
    <w:rsid w:val="00985620"/>
    <w:rsid w:val="00987029"/>
    <w:rsid w:val="009878F8"/>
    <w:rsid w:val="00987A67"/>
    <w:rsid w:val="00987B11"/>
    <w:rsid w:val="00990B79"/>
    <w:rsid w:val="0099122C"/>
    <w:rsid w:val="00991864"/>
    <w:rsid w:val="00991E8F"/>
    <w:rsid w:val="00993417"/>
    <w:rsid w:val="00993A36"/>
    <w:rsid w:val="00995F25"/>
    <w:rsid w:val="00996070"/>
    <w:rsid w:val="0099659F"/>
    <w:rsid w:val="00996893"/>
    <w:rsid w:val="009A002C"/>
    <w:rsid w:val="009A2449"/>
    <w:rsid w:val="009A2D31"/>
    <w:rsid w:val="009A315E"/>
    <w:rsid w:val="009B0541"/>
    <w:rsid w:val="009B244C"/>
    <w:rsid w:val="009B24DB"/>
    <w:rsid w:val="009B30BE"/>
    <w:rsid w:val="009B37D7"/>
    <w:rsid w:val="009B41B7"/>
    <w:rsid w:val="009B460E"/>
    <w:rsid w:val="009B4930"/>
    <w:rsid w:val="009B6835"/>
    <w:rsid w:val="009B70F4"/>
    <w:rsid w:val="009B77F6"/>
    <w:rsid w:val="009C1D28"/>
    <w:rsid w:val="009D1223"/>
    <w:rsid w:val="009D2AF0"/>
    <w:rsid w:val="009D2BF5"/>
    <w:rsid w:val="009D35D2"/>
    <w:rsid w:val="009D50A1"/>
    <w:rsid w:val="009D51D2"/>
    <w:rsid w:val="009D5E8C"/>
    <w:rsid w:val="009D6A5A"/>
    <w:rsid w:val="009D75E7"/>
    <w:rsid w:val="009E12B1"/>
    <w:rsid w:val="009E2298"/>
    <w:rsid w:val="009E2AA7"/>
    <w:rsid w:val="009E3CCB"/>
    <w:rsid w:val="009E4818"/>
    <w:rsid w:val="009E575B"/>
    <w:rsid w:val="009E7E2D"/>
    <w:rsid w:val="009F15A1"/>
    <w:rsid w:val="009F1DE5"/>
    <w:rsid w:val="009F1E8A"/>
    <w:rsid w:val="009F5CC8"/>
    <w:rsid w:val="00A006C5"/>
    <w:rsid w:val="00A024D6"/>
    <w:rsid w:val="00A02A0D"/>
    <w:rsid w:val="00A0340E"/>
    <w:rsid w:val="00A0372B"/>
    <w:rsid w:val="00A037C0"/>
    <w:rsid w:val="00A03D22"/>
    <w:rsid w:val="00A04AEE"/>
    <w:rsid w:val="00A05AEA"/>
    <w:rsid w:val="00A1127D"/>
    <w:rsid w:val="00A11970"/>
    <w:rsid w:val="00A12C52"/>
    <w:rsid w:val="00A13768"/>
    <w:rsid w:val="00A138AB"/>
    <w:rsid w:val="00A13EA9"/>
    <w:rsid w:val="00A1532E"/>
    <w:rsid w:val="00A20A4E"/>
    <w:rsid w:val="00A21DD5"/>
    <w:rsid w:val="00A21E5F"/>
    <w:rsid w:val="00A2229B"/>
    <w:rsid w:val="00A26808"/>
    <w:rsid w:val="00A27079"/>
    <w:rsid w:val="00A30228"/>
    <w:rsid w:val="00A33B95"/>
    <w:rsid w:val="00A341D3"/>
    <w:rsid w:val="00A34EA6"/>
    <w:rsid w:val="00A36219"/>
    <w:rsid w:val="00A36F90"/>
    <w:rsid w:val="00A40B92"/>
    <w:rsid w:val="00A4131F"/>
    <w:rsid w:val="00A41AD5"/>
    <w:rsid w:val="00A453DE"/>
    <w:rsid w:val="00A46276"/>
    <w:rsid w:val="00A465CC"/>
    <w:rsid w:val="00A5100C"/>
    <w:rsid w:val="00A518F8"/>
    <w:rsid w:val="00A5303A"/>
    <w:rsid w:val="00A54CCC"/>
    <w:rsid w:val="00A55102"/>
    <w:rsid w:val="00A5533F"/>
    <w:rsid w:val="00A560BD"/>
    <w:rsid w:val="00A56744"/>
    <w:rsid w:val="00A56EB1"/>
    <w:rsid w:val="00A577A5"/>
    <w:rsid w:val="00A61422"/>
    <w:rsid w:val="00A616ED"/>
    <w:rsid w:val="00A63C4F"/>
    <w:rsid w:val="00A63D7A"/>
    <w:rsid w:val="00A65046"/>
    <w:rsid w:val="00A65BA2"/>
    <w:rsid w:val="00A65D0A"/>
    <w:rsid w:val="00A709C7"/>
    <w:rsid w:val="00A72928"/>
    <w:rsid w:val="00A763F3"/>
    <w:rsid w:val="00A80518"/>
    <w:rsid w:val="00A806E3"/>
    <w:rsid w:val="00A807BF"/>
    <w:rsid w:val="00A80E35"/>
    <w:rsid w:val="00A8254A"/>
    <w:rsid w:val="00A82BD0"/>
    <w:rsid w:val="00A835FA"/>
    <w:rsid w:val="00A84BBD"/>
    <w:rsid w:val="00A852BB"/>
    <w:rsid w:val="00A8576B"/>
    <w:rsid w:val="00A85DE7"/>
    <w:rsid w:val="00A867D5"/>
    <w:rsid w:val="00A8694A"/>
    <w:rsid w:val="00A91630"/>
    <w:rsid w:val="00A933DB"/>
    <w:rsid w:val="00A93EF8"/>
    <w:rsid w:val="00A93F0D"/>
    <w:rsid w:val="00A94864"/>
    <w:rsid w:val="00A94BA2"/>
    <w:rsid w:val="00A9577C"/>
    <w:rsid w:val="00A95D94"/>
    <w:rsid w:val="00AA05B1"/>
    <w:rsid w:val="00AA108B"/>
    <w:rsid w:val="00AA1973"/>
    <w:rsid w:val="00AA1D12"/>
    <w:rsid w:val="00AA241F"/>
    <w:rsid w:val="00AA29DD"/>
    <w:rsid w:val="00AA2B1A"/>
    <w:rsid w:val="00AA3410"/>
    <w:rsid w:val="00AA36A1"/>
    <w:rsid w:val="00AA4F3C"/>
    <w:rsid w:val="00AA53C6"/>
    <w:rsid w:val="00AA6009"/>
    <w:rsid w:val="00AA6424"/>
    <w:rsid w:val="00AA6E62"/>
    <w:rsid w:val="00AA7D7B"/>
    <w:rsid w:val="00AB0F1E"/>
    <w:rsid w:val="00AB1967"/>
    <w:rsid w:val="00AB1D5F"/>
    <w:rsid w:val="00AB3913"/>
    <w:rsid w:val="00AB3FAB"/>
    <w:rsid w:val="00AB4362"/>
    <w:rsid w:val="00AB6D28"/>
    <w:rsid w:val="00AC1D91"/>
    <w:rsid w:val="00AC1DD3"/>
    <w:rsid w:val="00AC26BA"/>
    <w:rsid w:val="00AC3274"/>
    <w:rsid w:val="00AC37DA"/>
    <w:rsid w:val="00AC3A1D"/>
    <w:rsid w:val="00AC621B"/>
    <w:rsid w:val="00AD0295"/>
    <w:rsid w:val="00AD082F"/>
    <w:rsid w:val="00AD0C25"/>
    <w:rsid w:val="00AD1A22"/>
    <w:rsid w:val="00AD2ED5"/>
    <w:rsid w:val="00AD393A"/>
    <w:rsid w:val="00AD438D"/>
    <w:rsid w:val="00AD4F06"/>
    <w:rsid w:val="00AD51DD"/>
    <w:rsid w:val="00AD5F5C"/>
    <w:rsid w:val="00AD6169"/>
    <w:rsid w:val="00AE1150"/>
    <w:rsid w:val="00AE2C20"/>
    <w:rsid w:val="00AE481E"/>
    <w:rsid w:val="00AE4AE1"/>
    <w:rsid w:val="00AE52A4"/>
    <w:rsid w:val="00AE53B9"/>
    <w:rsid w:val="00AF0A79"/>
    <w:rsid w:val="00AF0C94"/>
    <w:rsid w:val="00AF1E0A"/>
    <w:rsid w:val="00AF4B0D"/>
    <w:rsid w:val="00AF5253"/>
    <w:rsid w:val="00AF65B8"/>
    <w:rsid w:val="00AF781B"/>
    <w:rsid w:val="00AF7B1E"/>
    <w:rsid w:val="00B10CA7"/>
    <w:rsid w:val="00B10E10"/>
    <w:rsid w:val="00B11F05"/>
    <w:rsid w:val="00B12FE1"/>
    <w:rsid w:val="00B1513A"/>
    <w:rsid w:val="00B16849"/>
    <w:rsid w:val="00B169E4"/>
    <w:rsid w:val="00B17857"/>
    <w:rsid w:val="00B17A40"/>
    <w:rsid w:val="00B2026A"/>
    <w:rsid w:val="00B23D98"/>
    <w:rsid w:val="00B24603"/>
    <w:rsid w:val="00B2531A"/>
    <w:rsid w:val="00B2566E"/>
    <w:rsid w:val="00B25F8F"/>
    <w:rsid w:val="00B27580"/>
    <w:rsid w:val="00B303D6"/>
    <w:rsid w:val="00B3279B"/>
    <w:rsid w:val="00B32E83"/>
    <w:rsid w:val="00B3359D"/>
    <w:rsid w:val="00B34E90"/>
    <w:rsid w:val="00B34F15"/>
    <w:rsid w:val="00B36D38"/>
    <w:rsid w:val="00B36E02"/>
    <w:rsid w:val="00B425E5"/>
    <w:rsid w:val="00B43391"/>
    <w:rsid w:val="00B43C2B"/>
    <w:rsid w:val="00B44547"/>
    <w:rsid w:val="00B462AB"/>
    <w:rsid w:val="00B46871"/>
    <w:rsid w:val="00B46BC7"/>
    <w:rsid w:val="00B4719F"/>
    <w:rsid w:val="00B517A8"/>
    <w:rsid w:val="00B53CDD"/>
    <w:rsid w:val="00B53D2F"/>
    <w:rsid w:val="00B54E26"/>
    <w:rsid w:val="00B55018"/>
    <w:rsid w:val="00B55D74"/>
    <w:rsid w:val="00B5607B"/>
    <w:rsid w:val="00B56B24"/>
    <w:rsid w:val="00B57932"/>
    <w:rsid w:val="00B614EF"/>
    <w:rsid w:val="00B6318C"/>
    <w:rsid w:val="00B64002"/>
    <w:rsid w:val="00B64D14"/>
    <w:rsid w:val="00B65B6F"/>
    <w:rsid w:val="00B66F40"/>
    <w:rsid w:val="00B67FE6"/>
    <w:rsid w:val="00B705F0"/>
    <w:rsid w:val="00B714B5"/>
    <w:rsid w:val="00B730C6"/>
    <w:rsid w:val="00B737C4"/>
    <w:rsid w:val="00B73934"/>
    <w:rsid w:val="00B74468"/>
    <w:rsid w:val="00B74AC5"/>
    <w:rsid w:val="00B75315"/>
    <w:rsid w:val="00B758F5"/>
    <w:rsid w:val="00B76AFA"/>
    <w:rsid w:val="00B76D17"/>
    <w:rsid w:val="00B77508"/>
    <w:rsid w:val="00B77956"/>
    <w:rsid w:val="00B806C8"/>
    <w:rsid w:val="00B81142"/>
    <w:rsid w:val="00B81B2C"/>
    <w:rsid w:val="00B81C9A"/>
    <w:rsid w:val="00B821B2"/>
    <w:rsid w:val="00B822FA"/>
    <w:rsid w:val="00B829B5"/>
    <w:rsid w:val="00B83D21"/>
    <w:rsid w:val="00B84B1A"/>
    <w:rsid w:val="00B84F13"/>
    <w:rsid w:val="00B85FB8"/>
    <w:rsid w:val="00B862BC"/>
    <w:rsid w:val="00B867D0"/>
    <w:rsid w:val="00B90082"/>
    <w:rsid w:val="00B91DEE"/>
    <w:rsid w:val="00B92494"/>
    <w:rsid w:val="00B942E0"/>
    <w:rsid w:val="00B95030"/>
    <w:rsid w:val="00B95EAD"/>
    <w:rsid w:val="00B96164"/>
    <w:rsid w:val="00B9764B"/>
    <w:rsid w:val="00B97956"/>
    <w:rsid w:val="00B97A11"/>
    <w:rsid w:val="00BA04A8"/>
    <w:rsid w:val="00BA3B48"/>
    <w:rsid w:val="00BA410D"/>
    <w:rsid w:val="00BA41F6"/>
    <w:rsid w:val="00BA4D16"/>
    <w:rsid w:val="00BA5F17"/>
    <w:rsid w:val="00BA603C"/>
    <w:rsid w:val="00BA6FC1"/>
    <w:rsid w:val="00BA6FEA"/>
    <w:rsid w:val="00BB4B70"/>
    <w:rsid w:val="00BB4BDF"/>
    <w:rsid w:val="00BB5AA0"/>
    <w:rsid w:val="00BB76AB"/>
    <w:rsid w:val="00BB7834"/>
    <w:rsid w:val="00BB795B"/>
    <w:rsid w:val="00BC02FF"/>
    <w:rsid w:val="00BC0895"/>
    <w:rsid w:val="00BC11C3"/>
    <w:rsid w:val="00BC152E"/>
    <w:rsid w:val="00BC19A4"/>
    <w:rsid w:val="00BC29EB"/>
    <w:rsid w:val="00BC68C4"/>
    <w:rsid w:val="00BC72DF"/>
    <w:rsid w:val="00BD03CF"/>
    <w:rsid w:val="00BD300A"/>
    <w:rsid w:val="00BD646D"/>
    <w:rsid w:val="00BE098C"/>
    <w:rsid w:val="00BE4520"/>
    <w:rsid w:val="00BE572E"/>
    <w:rsid w:val="00BE79BF"/>
    <w:rsid w:val="00BF0A4D"/>
    <w:rsid w:val="00BF0EDD"/>
    <w:rsid w:val="00BF170D"/>
    <w:rsid w:val="00BF2815"/>
    <w:rsid w:val="00BF2DC0"/>
    <w:rsid w:val="00BF3345"/>
    <w:rsid w:val="00BF3A52"/>
    <w:rsid w:val="00BF443E"/>
    <w:rsid w:val="00BF5DF1"/>
    <w:rsid w:val="00BF622C"/>
    <w:rsid w:val="00BF6F05"/>
    <w:rsid w:val="00BF756B"/>
    <w:rsid w:val="00C0006F"/>
    <w:rsid w:val="00C06B3F"/>
    <w:rsid w:val="00C06FD4"/>
    <w:rsid w:val="00C103C8"/>
    <w:rsid w:val="00C10D4A"/>
    <w:rsid w:val="00C16D69"/>
    <w:rsid w:val="00C17B33"/>
    <w:rsid w:val="00C2048F"/>
    <w:rsid w:val="00C20CF9"/>
    <w:rsid w:val="00C20DA2"/>
    <w:rsid w:val="00C211FB"/>
    <w:rsid w:val="00C21D10"/>
    <w:rsid w:val="00C21D48"/>
    <w:rsid w:val="00C23F32"/>
    <w:rsid w:val="00C23FF1"/>
    <w:rsid w:val="00C242AD"/>
    <w:rsid w:val="00C24E09"/>
    <w:rsid w:val="00C257C8"/>
    <w:rsid w:val="00C25E6C"/>
    <w:rsid w:val="00C26C98"/>
    <w:rsid w:val="00C27995"/>
    <w:rsid w:val="00C322A4"/>
    <w:rsid w:val="00C323DE"/>
    <w:rsid w:val="00C3273F"/>
    <w:rsid w:val="00C33E80"/>
    <w:rsid w:val="00C341DD"/>
    <w:rsid w:val="00C350E9"/>
    <w:rsid w:val="00C35AAD"/>
    <w:rsid w:val="00C35D42"/>
    <w:rsid w:val="00C368B8"/>
    <w:rsid w:val="00C4060A"/>
    <w:rsid w:val="00C40A67"/>
    <w:rsid w:val="00C44D1C"/>
    <w:rsid w:val="00C4594E"/>
    <w:rsid w:val="00C47497"/>
    <w:rsid w:val="00C502D9"/>
    <w:rsid w:val="00C50439"/>
    <w:rsid w:val="00C51B9F"/>
    <w:rsid w:val="00C52287"/>
    <w:rsid w:val="00C53CDE"/>
    <w:rsid w:val="00C548E4"/>
    <w:rsid w:val="00C5515B"/>
    <w:rsid w:val="00C55EE9"/>
    <w:rsid w:val="00C56961"/>
    <w:rsid w:val="00C60570"/>
    <w:rsid w:val="00C616AC"/>
    <w:rsid w:val="00C620C1"/>
    <w:rsid w:val="00C62F18"/>
    <w:rsid w:val="00C65667"/>
    <w:rsid w:val="00C6616E"/>
    <w:rsid w:val="00C665BB"/>
    <w:rsid w:val="00C66775"/>
    <w:rsid w:val="00C67FA6"/>
    <w:rsid w:val="00C71338"/>
    <w:rsid w:val="00C7234D"/>
    <w:rsid w:val="00C730E9"/>
    <w:rsid w:val="00C74825"/>
    <w:rsid w:val="00C75C4A"/>
    <w:rsid w:val="00C764E4"/>
    <w:rsid w:val="00C7687D"/>
    <w:rsid w:val="00C773F6"/>
    <w:rsid w:val="00C80397"/>
    <w:rsid w:val="00C8273B"/>
    <w:rsid w:val="00C8281C"/>
    <w:rsid w:val="00C834B9"/>
    <w:rsid w:val="00C852A4"/>
    <w:rsid w:val="00C8574B"/>
    <w:rsid w:val="00C86ABE"/>
    <w:rsid w:val="00C86B78"/>
    <w:rsid w:val="00C86D87"/>
    <w:rsid w:val="00C915F4"/>
    <w:rsid w:val="00C92E61"/>
    <w:rsid w:val="00C937FF"/>
    <w:rsid w:val="00C94C79"/>
    <w:rsid w:val="00C9534D"/>
    <w:rsid w:val="00C96B89"/>
    <w:rsid w:val="00C979A9"/>
    <w:rsid w:val="00CA0B4B"/>
    <w:rsid w:val="00CA18EC"/>
    <w:rsid w:val="00CA1CFC"/>
    <w:rsid w:val="00CA381B"/>
    <w:rsid w:val="00CA3BFC"/>
    <w:rsid w:val="00CA4E0B"/>
    <w:rsid w:val="00CA5F4D"/>
    <w:rsid w:val="00CA60E6"/>
    <w:rsid w:val="00CA7CCC"/>
    <w:rsid w:val="00CB0446"/>
    <w:rsid w:val="00CB0C76"/>
    <w:rsid w:val="00CB15D3"/>
    <w:rsid w:val="00CB195A"/>
    <w:rsid w:val="00CB40D5"/>
    <w:rsid w:val="00CB5908"/>
    <w:rsid w:val="00CB64EE"/>
    <w:rsid w:val="00CB6D89"/>
    <w:rsid w:val="00CB71E9"/>
    <w:rsid w:val="00CC0D21"/>
    <w:rsid w:val="00CC1FD2"/>
    <w:rsid w:val="00CC2314"/>
    <w:rsid w:val="00CC2C63"/>
    <w:rsid w:val="00CC33DA"/>
    <w:rsid w:val="00CC69C5"/>
    <w:rsid w:val="00CC6D89"/>
    <w:rsid w:val="00CC79E0"/>
    <w:rsid w:val="00CC7B7A"/>
    <w:rsid w:val="00CD1AEB"/>
    <w:rsid w:val="00CD1EC7"/>
    <w:rsid w:val="00CD2F65"/>
    <w:rsid w:val="00CD3099"/>
    <w:rsid w:val="00CD4093"/>
    <w:rsid w:val="00CD4416"/>
    <w:rsid w:val="00CD475E"/>
    <w:rsid w:val="00CD485E"/>
    <w:rsid w:val="00CD692A"/>
    <w:rsid w:val="00CD70A5"/>
    <w:rsid w:val="00CD78E7"/>
    <w:rsid w:val="00CE2533"/>
    <w:rsid w:val="00CE3220"/>
    <w:rsid w:val="00CE39AC"/>
    <w:rsid w:val="00CE4A52"/>
    <w:rsid w:val="00CE5FEB"/>
    <w:rsid w:val="00CE7E23"/>
    <w:rsid w:val="00CF0D63"/>
    <w:rsid w:val="00CF2F82"/>
    <w:rsid w:val="00CF52B4"/>
    <w:rsid w:val="00CF543C"/>
    <w:rsid w:val="00D02366"/>
    <w:rsid w:val="00D02C32"/>
    <w:rsid w:val="00D0354D"/>
    <w:rsid w:val="00D03793"/>
    <w:rsid w:val="00D04D15"/>
    <w:rsid w:val="00D04EC5"/>
    <w:rsid w:val="00D064E7"/>
    <w:rsid w:val="00D06508"/>
    <w:rsid w:val="00D13ACB"/>
    <w:rsid w:val="00D1566B"/>
    <w:rsid w:val="00D17CA8"/>
    <w:rsid w:val="00D200AB"/>
    <w:rsid w:val="00D230F9"/>
    <w:rsid w:val="00D23532"/>
    <w:rsid w:val="00D2574C"/>
    <w:rsid w:val="00D27792"/>
    <w:rsid w:val="00D30B3F"/>
    <w:rsid w:val="00D32451"/>
    <w:rsid w:val="00D34C99"/>
    <w:rsid w:val="00D353A7"/>
    <w:rsid w:val="00D3551C"/>
    <w:rsid w:val="00D359D0"/>
    <w:rsid w:val="00D414D7"/>
    <w:rsid w:val="00D41EEF"/>
    <w:rsid w:val="00D4233C"/>
    <w:rsid w:val="00D43539"/>
    <w:rsid w:val="00D44024"/>
    <w:rsid w:val="00D45D6D"/>
    <w:rsid w:val="00D475F1"/>
    <w:rsid w:val="00D47B34"/>
    <w:rsid w:val="00D5081B"/>
    <w:rsid w:val="00D520E7"/>
    <w:rsid w:val="00D5219E"/>
    <w:rsid w:val="00D53012"/>
    <w:rsid w:val="00D549EF"/>
    <w:rsid w:val="00D56A44"/>
    <w:rsid w:val="00D60FD6"/>
    <w:rsid w:val="00D625FA"/>
    <w:rsid w:val="00D638AC"/>
    <w:rsid w:val="00D65590"/>
    <w:rsid w:val="00D672B0"/>
    <w:rsid w:val="00D674D1"/>
    <w:rsid w:val="00D67972"/>
    <w:rsid w:val="00D67DA2"/>
    <w:rsid w:val="00D70770"/>
    <w:rsid w:val="00D72F77"/>
    <w:rsid w:val="00D74B35"/>
    <w:rsid w:val="00D7504F"/>
    <w:rsid w:val="00D758DA"/>
    <w:rsid w:val="00D75D8E"/>
    <w:rsid w:val="00D7777B"/>
    <w:rsid w:val="00D82DDE"/>
    <w:rsid w:val="00D8325B"/>
    <w:rsid w:val="00D840B0"/>
    <w:rsid w:val="00D85DE5"/>
    <w:rsid w:val="00D8624D"/>
    <w:rsid w:val="00D90A93"/>
    <w:rsid w:val="00D91F8E"/>
    <w:rsid w:val="00D92408"/>
    <w:rsid w:val="00D93BC2"/>
    <w:rsid w:val="00D94294"/>
    <w:rsid w:val="00D94FFF"/>
    <w:rsid w:val="00D95190"/>
    <w:rsid w:val="00D96E41"/>
    <w:rsid w:val="00D97612"/>
    <w:rsid w:val="00D97AD9"/>
    <w:rsid w:val="00DA122D"/>
    <w:rsid w:val="00DA17E6"/>
    <w:rsid w:val="00DA32B0"/>
    <w:rsid w:val="00DA4B00"/>
    <w:rsid w:val="00DA7294"/>
    <w:rsid w:val="00DB1BC8"/>
    <w:rsid w:val="00DB2C72"/>
    <w:rsid w:val="00DB37DB"/>
    <w:rsid w:val="00DB447D"/>
    <w:rsid w:val="00DB57BF"/>
    <w:rsid w:val="00DB5BBE"/>
    <w:rsid w:val="00DB6296"/>
    <w:rsid w:val="00DB7103"/>
    <w:rsid w:val="00DB7789"/>
    <w:rsid w:val="00DC139C"/>
    <w:rsid w:val="00DC149F"/>
    <w:rsid w:val="00DC4F02"/>
    <w:rsid w:val="00DD034D"/>
    <w:rsid w:val="00DD111D"/>
    <w:rsid w:val="00DD1AC0"/>
    <w:rsid w:val="00DD1FC9"/>
    <w:rsid w:val="00DD20A8"/>
    <w:rsid w:val="00DD25F4"/>
    <w:rsid w:val="00DD4486"/>
    <w:rsid w:val="00DD5E82"/>
    <w:rsid w:val="00DD5F8F"/>
    <w:rsid w:val="00DD6ACA"/>
    <w:rsid w:val="00DD6C71"/>
    <w:rsid w:val="00DD6FB4"/>
    <w:rsid w:val="00DD741E"/>
    <w:rsid w:val="00DE14A8"/>
    <w:rsid w:val="00DE78D2"/>
    <w:rsid w:val="00DE7E53"/>
    <w:rsid w:val="00DF00EE"/>
    <w:rsid w:val="00DF0135"/>
    <w:rsid w:val="00DF1186"/>
    <w:rsid w:val="00DF119A"/>
    <w:rsid w:val="00DF15A6"/>
    <w:rsid w:val="00DF64CB"/>
    <w:rsid w:val="00DF6F89"/>
    <w:rsid w:val="00DF72B4"/>
    <w:rsid w:val="00DF730B"/>
    <w:rsid w:val="00DF755E"/>
    <w:rsid w:val="00DF77B1"/>
    <w:rsid w:val="00DF79F6"/>
    <w:rsid w:val="00DF7DDC"/>
    <w:rsid w:val="00E00BF1"/>
    <w:rsid w:val="00E02D1E"/>
    <w:rsid w:val="00E035EE"/>
    <w:rsid w:val="00E03DCA"/>
    <w:rsid w:val="00E05727"/>
    <w:rsid w:val="00E062AE"/>
    <w:rsid w:val="00E1054D"/>
    <w:rsid w:val="00E11553"/>
    <w:rsid w:val="00E118B4"/>
    <w:rsid w:val="00E13F21"/>
    <w:rsid w:val="00E169E2"/>
    <w:rsid w:val="00E173CD"/>
    <w:rsid w:val="00E17B6B"/>
    <w:rsid w:val="00E20597"/>
    <w:rsid w:val="00E2060F"/>
    <w:rsid w:val="00E207C7"/>
    <w:rsid w:val="00E20EE7"/>
    <w:rsid w:val="00E21A20"/>
    <w:rsid w:val="00E2349B"/>
    <w:rsid w:val="00E23A5B"/>
    <w:rsid w:val="00E249C3"/>
    <w:rsid w:val="00E26A0B"/>
    <w:rsid w:val="00E2718E"/>
    <w:rsid w:val="00E27665"/>
    <w:rsid w:val="00E30707"/>
    <w:rsid w:val="00E30BA0"/>
    <w:rsid w:val="00E31042"/>
    <w:rsid w:val="00E31EC2"/>
    <w:rsid w:val="00E323E6"/>
    <w:rsid w:val="00E3309C"/>
    <w:rsid w:val="00E333E0"/>
    <w:rsid w:val="00E33645"/>
    <w:rsid w:val="00E3443C"/>
    <w:rsid w:val="00E347C6"/>
    <w:rsid w:val="00E34D83"/>
    <w:rsid w:val="00E35786"/>
    <w:rsid w:val="00E36634"/>
    <w:rsid w:val="00E37462"/>
    <w:rsid w:val="00E37B48"/>
    <w:rsid w:val="00E37D27"/>
    <w:rsid w:val="00E37EB4"/>
    <w:rsid w:val="00E40C86"/>
    <w:rsid w:val="00E41C91"/>
    <w:rsid w:val="00E42A73"/>
    <w:rsid w:val="00E43196"/>
    <w:rsid w:val="00E438A5"/>
    <w:rsid w:val="00E43B94"/>
    <w:rsid w:val="00E44378"/>
    <w:rsid w:val="00E45BA5"/>
    <w:rsid w:val="00E475AD"/>
    <w:rsid w:val="00E47780"/>
    <w:rsid w:val="00E5582C"/>
    <w:rsid w:val="00E5665D"/>
    <w:rsid w:val="00E570CC"/>
    <w:rsid w:val="00E6020A"/>
    <w:rsid w:val="00E62F4F"/>
    <w:rsid w:val="00E6431A"/>
    <w:rsid w:val="00E64981"/>
    <w:rsid w:val="00E64DA0"/>
    <w:rsid w:val="00E64FC7"/>
    <w:rsid w:val="00E65C8B"/>
    <w:rsid w:val="00E70AAA"/>
    <w:rsid w:val="00E71436"/>
    <w:rsid w:val="00E7338A"/>
    <w:rsid w:val="00E737D5"/>
    <w:rsid w:val="00E7614A"/>
    <w:rsid w:val="00E80F62"/>
    <w:rsid w:val="00E81DC1"/>
    <w:rsid w:val="00E84372"/>
    <w:rsid w:val="00E850D1"/>
    <w:rsid w:val="00E85E7C"/>
    <w:rsid w:val="00E86D79"/>
    <w:rsid w:val="00E87B5F"/>
    <w:rsid w:val="00E92DD6"/>
    <w:rsid w:val="00E94E96"/>
    <w:rsid w:val="00E95CCC"/>
    <w:rsid w:val="00E95FFE"/>
    <w:rsid w:val="00E96E55"/>
    <w:rsid w:val="00EA0D92"/>
    <w:rsid w:val="00EA0E38"/>
    <w:rsid w:val="00EA14E9"/>
    <w:rsid w:val="00EA14F6"/>
    <w:rsid w:val="00EA227B"/>
    <w:rsid w:val="00EA2DBF"/>
    <w:rsid w:val="00EA5CA6"/>
    <w:rsid w:val="00EA656E"/>
    <w:rsid w:val="00EA6CA7"/>
    <w:rsid w:val="00EB1D4D"/>
    <w:rsid w:val="00EB2A9C"/>
    <w:rsid w:val="00EB3864"/>
    <w:rsid w:val="00EB3B4F"/>
    <w:rsid w:val="00EB4AC6"/>
    <w:rsid w:val="00EB4C11"/>
    <w:rsid w:val="00EB55DA"/>
    <w:rsid w:val="00EB607D"/>
    <w:rsid w:val="00EB6FCB"/>
    <w:rsid w:val="00EC07C8"/>
    <w:rsid w:val="00EC0B12"/>
    <w:rsid w:val="00EC2148"/>
    <w:rsid w:val="00EC21CB"/>
    <w:rsid w:val="00EC33D4"/>
    <w:rsid w:val="00EC49DE"/>
    <w:rsid w:val="00EC6A64"/>
    <w:rsid w:val="00EC6B10"/>
    <w:rsid w:val="00EC732D"/>
    <w:rsid w:val="00EC7A14"/>
    <w:rsid w:val="00EC7EDE"/>
    <w:rsid w:val="00ED1ECC"/>
    <w:rsid w:val="00ED3530"/>
    <w:rsid w:val="00ED4798"/>
    <w:rsid w:val="00ED59D8"/>
    <w:rsid w:val="00ED6477"/>
    <w:rsid w:val="00ED7722"/>
    <w:rsid w:val="00ED77AA"/>
    <w:rsid w:val="00ED79C5"/>
    <w:rsid w:val="00EE0DDA"/>
    <w:rsid w:val="00EE101B"/>
    <w:rsid w:val="00EE1540"/>
    <w:rsid w:val="00EE3B2C"/>
    <w:rsid w:val="00EF2501"/>
    <w:rsid w:val="00EF2762"/>
    <w:rsid w:val="00EF291E"/>
    <w:rsid w:val="00EF2AED"/>
    <w:rsid w:val="00EF41D1"/>
    <w:rsid w:val="00EF4A7D"/>
    <w:rsid w:val="00EF4DEC"/>
    <w:rsid w:val="00EF687E"/>
    <w:rsid w:val="00F0607A"/>
    <w:rsid w:val="00F06462"/>
    <w:rsid w:val="00F0684F"/>
    <w:rsid w:val="00F075D7"/>
    <w:rsid w:val="00F07A53"/>
    <w:rsid w:val="00F105EF"/>
    <w:rsid w:val="00F10F0A"/>
    <w:rsid w:val="00F13E58"/>
    <w:rsid w:val="00F14EB8"/>
    <w:rsid w:val="00F16A0E"/>
    <w:rsid w:val="00F22FEA"/>
    <w:rsid w:val="00F23F5A"/>
    <w:rsid w:val="00F27127"/>
    <w:rsid w:val="00F271DE"/>
    <w:rsid w:val="00F30608"/>
    <w:rsid w:val="00F313D2"/>
    <w:rsid w:val="00F319F0"/>
    <w:rsid w:val="00F353C1"/>
    <w:rsid w:val="00F37839"/>
    <w:rsid w:val="00F40162"/>
    <w:rsid w:val="00F412DA"/>
    <w:rsid w:val="00F41ABD"/>
    <w:rsid w:val="00F42B3B"/>
    <w:rsid w:val="00F430BB"/>
    <w:rsid w:val="00F43897"/>
    <w:rsid w:val="00F45212"/>
    <w:rsid w:val="00F45D84"/>
    <w:rsid w:val="00F46E54"/>
    <w:rsid w:val="00F52923"/>
    <w:rsid w:val="00F53DEE"/>
    <w:rsid w:val="00F54343"/>
    <w:rsid w:val="00F54B68"/>
    <w:rsid w:val="00F55B67"/>
    <w:rsid w:val="00F55F27"/>
    <w:rsid w:val="00F56CEC"/>
    <w:rsid w:val="00F608A3"/>
    <w:rsid w:val="00F621F2"/>
    <w:rsid w:val="00F62BCC"/>
    <w:rsid w:val="00F647CD"/>
    <w:rsid w:val="00F65BDD"/>
    <w:rsid w:val="00F66445"/>
    <w:rsid w:val="00F71363"/>
    <w:rsid w:val="00F71F50"/>
    <w:rsid w:val="00F728C6"/>
    <w:rsid w:val="00F7309B"/>
    <w:rsid w:val="00F73675"/>
    <w:rsid w:val="00F7481B"/>
    <w:rsid w:val="00F77440"/>
    <w:rsid w:val="00F77F73"/>
    <w:rsid w:val="00F81877"/>
    <w:rsid w:val="00F823E0"/>
    <w:rsid w:val="00F83944"/>
    <w:rsid w:val="00F83E90"/>
    <w:rsid w:val="00F83FEB"/>
    <w:rsid w:val="00F842DA"/>
    <w:rsid w:val="00F84946"/>
    <w:rsid w:val="00F84953"/>
    <w:rsid w:val="00F85D9E"/>
    <w:rsid w:val="00F86372"/>
    <w:rsid w:val="00F912B5"/>
    <w:rsid w:val="00F918F6"/>
    <w:rsid w:val="00F921AF"/>
    <w:rsid w:val="00F928D5"/>
    <w:rsid w:val="00F92F42"/>
    <w:rsid w:val="00F9327B"/>
    <w:rsid w:val="00F93E53"/>
    <w:rsid w:val="00F94E1E"/>
    <w:rsid w:val="00F95A7A"/>
    <w:rsid w:val="00F96A8F"/>
    <w:rsid w:val="00F96FAF"/>
    <w:rsid w:val="00FA0982"/>
    <w:rsid w:val="00FA107B"/>
    <w:rsid w:val="00FA1CB6"/>
    <w:rsid w:val="00FA30BE"/>
    <w:rsid w:val="00FA362B"/>
    <w:rsid w:val="00FA3B98"/>
    <w:rsid w:val="00FA6D83"/>
    <w:rsid w:val="00FA6D9E"/>
    <w:rsid w:val="00FB00EC"/>
    <w:rsid w:val="00FB2030"/>
    <w:rsid w:val="00FB23FB"/>
    <w:rsid w:val="00FB243E"/>
    <w:rsid w:val="00FB25EC"/>
    <w:rsid w:val="00FB2F17"/>
    <w:rsid w:val="00FB4080"/>
    <w:rsid w:val="00FB4235"/>
    <w:rsid w:val="00FB4290"/>
    <w:rsid w:val="00FB4A8C"/>
    <w:rsid w:val="00FB4E7B"/>
    <w:rsid w:val="00FB56F2"/>
    <w:rsid w:val="00FB6990"/>
    <w:rsid w:val="00FB73D6"/>
    <w:rsid w:val="00FC00BA"/>
    <w:rsid w:val="00FC1B2E"/>
    <w:rsid w:val="00FC20C8"/>
    <w:rsid w:val="00FC2B57"/>
    <w:rsid w:val="00FC2C32"/>
    <w:rsid w:val="00FC4FA2"/>
    <w:rsid w:val="00FC58FB"/>
    <w:rsid w:val="00FC7E86"/>
    <w:rsid w:val="00FD006C"/>
    <w:rsid w:val="00FD13EA"/>
    <w:rsid w:val="00FD17FB"/>
    <w:rsid w:val="00FD2585"/>
    <w:rsid w:val="00FD3288"/>
    <w:rsid w:val="00FD7E38"/>
    <w:rsid w:val="00FD7F08"/>
    <w:rsid w:val="00FE0C56"/>
    <w:rsid w:val="00FE1367"/>
    <w:rsid w:val="00FE18FA"/>
    <w:rsid w:val="00FE20F1"/>
    <w:rsid w:val="00FE3242"/>
    <w:rsid w:val="00FE3336"/>
    <w:rsid w:val="00FE337A"/>
    <w:rsid w:val="00FE4955"/>
    <w:rsid w:val="00FE7DA9"/>
    <w:rsid w:val="00FF0660"/>
    <w:rsid w:val="00FF20EC"/>
    <w:rsid w:val="00FF2DA5"/>
    <w:rsid w:val="00FF404E"/>
    <w:rsid w:val="00FF4369"/>
    <w:rsid w:val="00FF4B1F"/>
    <w:rsid w:val="00FF5218"/>
    <w:rsid w:val="14B73FA4"/>
    <w:rsid w:val="5FA5E537"/>
    <w:rsid w:val="77E68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292CB"/>
  <w15:docId w15:val="{57692E48-8DA6-47EE-968B-189B293F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436"/>
    <w:pPr>
      <w:spacing w:after="200"/>
    </w:pPr>
    <w:rPr>
      <w:rFonts w:ascii="Arial" w:hAnsi="Arial"/>
      <w:sz w:val="22"/>
    </w:rPr>
  </w:style>
  <w:style w:type="paragraph" w:styleId="Heading1">
    <w:name w:val="heading 1"/>
    <w:aliases w:val=". (1.0),Section Heading"/>
    <w:basedOn w:val="Normal"/>
    <w:next w:val="Normal"/>
    <w:link w:val="Heading1Char"/>
    <w:autoRedefine/>
    <w:uiPriority w:val="9"/>
    <w:qFormat/>
    <w:rsid w:val="00172019"/>
    <w:pPr>
      <w:keepNext/>
      <w:tabs>
        <w:tab w:val="left" w:pos="540"/>
        <w:tab w:val="left" w:pos="7920"/>
      </w:tabs>
      <w:jc w:val="both"/>
      <w:outlineLvl w:val="0"/>
    </w:pPr>
    <w:rPr>
      <w:b/>
      <w:caps/>
      <w:kern w:val="28"/>
      <w:sz w:val="24"/>
    </w:rPr>
  </w:style>
  <w:style w:type="paragraph" w:styleId="Heading2">
    <w:name w:val="heading 2"/>
    <w:aliases w:val="Heading2,. (1.1)"/>
    <w:basedOn w:val="Normal"/>
    <w:next w:val="Normal"/>
    <w:link w:val="Heading2Char"/>
    <w:autoRedefine/>
    <w:uiPriority w:val="9"/>
    <w:qFormat/>
    <w:rsid w:val="00656447"/>
    <w:pPr>
      <w:keepNext/>
      <w:jc w:val="center"/>
      <w:outlineLvl w:val="1"/>
    </w:pPr>
    <w:rPr>
      <w:sz w:val="24"/>
    </w:rPr>
  </w:style>
  <w:style w:type="paragraph" w:styleId="Heading3">
    <w:name w:val="heading 3"/>
    <w:aliases w:val=". (1.1.1)"/>
    <w:basedOn w:val="Normal"/>
    <w:next w:val="Normal"/>
    <w:link w:val="Heading3Char"/>
    <w:uiPriority w:val="9"/>
    <w:qFormat/>
    <w:pPr>
      <w:numPr>
        <w:ilvl w:val="2"/>
        <w:numId w:val="6"/>
      </w:numPr>
      <w:outlineLvl w:val="2"/>
    </w:pPr>
  </w:style>
  <w:style w:type="paragraph" w:styleId="Heading4">
    <w:name w:val="heading 4"/>
    <w:aliases w:val="H4,. (A.)"/>
    <w:basedOn w:val="Normal"/>
    <w:next w:val="Normal"/>
    <w:link w:val="Heading4Char"/>
    <w:uiPriority w:val="9"/>
    <w:qFormat/>
    <w:pPr>
      <w:numPr>
        <w:ilvl w:val="3"/>
        <w:numId w:val="6"/>
      </w:numPr>
      <w:outlineLvl w:val="3"/>
    </w:pPr>
  </w:style>
  <w:style w:type="paragraph" w:styleId="Heading5">
    <w:name w:val="heading 5"/>
    <w:aliases w:val="Bulong Bullet Major,H5,. (1.)"/>
    <w:basedOn w:val="Normal"/>
    <w:next w:val="Normal"/>
    <w:link w:val="Heading5Char"/>
    <w:qFormat/>
    <w:pPr>
      <w:numPr>
        <w:ilvl w:val="4"/>
        <w:numId w:val="6"/>
      </w:numPr>
      <w:spacing w:before="240" w:after="60"/>
      <w:outlineLvl w:val="4"/>
    </w:pPr>
  </w:style>
  <w:style w:type="paragraph" w:styleId="Heading6">
    <w:name w:val="heading 6"/>
    <w:aliases w:val=". (a.)"/>
    <w:basedOn w:val="Normal"/>
    <w:next w:val="Normal"/>
    <w:link w:val="Heading6Char"/>
    <w:qFormat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Heading7">
    <w:name w:val="heading 7"/>
    <w:aliases w:val=". [(1)]"/>
    <w:basedOn w:val="Normal"/>
    <w:next w:val="Normal"/>
    <w:link w:val="Heading7Char"/>
    <w:qFormat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Heading8">
    <w:name w:val="heading 8"/>
    <w:aliases w:val=". [(a)]"/>
    <w:basedOn w:val="Normal"/>
    <w:next w:val="Normal"/>
    <w:link w:val="Heading8Char"/>
    <w:qFormat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aliases w:val=". [(iii)]"/>
    <w:basedOn w:val="Normal"/>
    <w:next w:val="Normal"/>
    <w:link w:val="Heading9Char"/>
    <w:qFormat/>
    <w:pPr>
      <w:numPr>
        <w:ilvl w:val="8"/>
        <w:numId w:val="6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</w:style>
  <w:style w:type="paragraph" w:styleId="TOC1">
    <w:name w:val="toc 1"/>
    <w:basedOn w:val="Normal"/>
    <w:next w:val="Normal"/>
    <w:uiPriority w:val="39"/>
    <w:pPr>
      <w:tabs>
        <w:tab w:val="right" w:leader="dot" w:pos="9360"/>
      </w:tabs>
      <w:spacing w:before="120" w:after="120"/>
    </w:pPr>
    <w:rPr>
      <w:b/>
      <w:caps/>
      <w:sz w:val="20"/>
    </w:rPr>
  </w:style>
  <w:style w:type="paragraph" w:styleId="BodyText">
    <w:name w:val="Body Text"/>
    <w:basedOn w:val="Normal"/>
    <w:link w:val="BodyTextChar"/>
    <w:pPr>
      <w:ind w:left="1224"/>
    </w:pPr>
  </w:style>
  <w:style w:type="paragraph" w:styleId="BodyTextIndent">
    <w:name w:val="Body Text Indent"/>
    <w:basedOn w:val="Normal"/>
    <w:link w:val="BodyTextIndentChar"/>
    <w:pPr>
      <w:ind w:left="1944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0"/>
    </w:pPr>
    <w:rPr>
      <w:smallCaps/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0"/>
      <w:ind w:left="220"/>
    </w:pPr>
    <w:rPr>
      <w:i/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pacing w:after="0"/>
      <w:ind w:left="154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Subtext">
    <w:name w:val="Subtext"/>
    <w:pPr>
      <w:keepLines/>
      <w:spacing w:after="144"/>
      <w:ind w:left="504"/>
    </w:pPr>
    <w:rPr>
      <w:color w:val="000000"/>
      <w:sz w:val="22"/>
    </w:rPr>
  </w:style>
  <w:style w:type="paragraph" w:styleId="NormalIndent">
    <w:name w:val="Normal Indent"/>
    <w:basedOn w:val="Normal"/>
    <w:pPr>
      <w:ind w:left="504"/>
    </w:pPr>
  </w:style>
  <w:style w:type="paragraph" w:customStyle="1" w:styleId="TableText">
    <w:name w:val="Table Text"/>
    <w:pPr>
      <w:keepNext/>
      <w:keepLines/>
      <w:jc w:val="both"/>
    </w:pPr>
    <w:rPr>
      <w:color w:val="000000"/>
      <w:sz w:val="22"/>
    </w:rPr>
  </w:style>
  <w:style w:type="paragraph" w:customStyle="1" w:styleId="Sub-3text">
    <w:name w:val="Sub - 3 text"/>
    <w:pPr>
      <w:keepLines/>
      <w:spacing w:after="144"/>
      <w:ind w:left="1728"/>
    </w:pPr>
    <w:rPr>
      <w:color w:val="000000"/>
      <w:sz w:val="22"/>
    </w:rPr>
  </w:style>
  <w:style w:type="paragraph" w:customStyle="1" w:styleId="Subhead">
    <w:name w:val="Subhead"/>
    <w:next w:val="Subtext"/>
    <w:pPr>
      <w:keepNext/>
      <w:keepLines/>
      <w:spacing w:before="72" w:after="144"/>
    </w:pPr>
    <w:rPr>
      <w:color w:val="000000"/>
      <w:sz w:val="22"/>
    </w:rPr>
  </w:style>
  <w:style w:type="paragraph" w:styleId="ListBullet">
    <w:name w:val="List Bullet"/>
    <w:basedOn w:val="Normal"/>
    <w:pPr>
      <w:ind w:left="864" w:hanging="360"/>
    </w:pPr>
  </w:style>
  <w:style w:type="paragraph" w:styleId="ListBullet2">
    <w:name w:val="List Bullet 2"/>
    <w:basedOn w:val="Normal"/>
    <w:pPr>
      <w:ind w:left="1584" w:hanging="360"/>
    </w:pPr>
  </w:style>
  <w:style w:type="paragraph" w:styleId="ListBullet3">
    <w:name w:val="List Bullet 3"/>
    <w:basedOn w:val="Normal"/>
    <w:pPr>
      <w:ind w:left="2304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1224" w:hanging="720"/>
    </w:pPr>
  </w:style>
  <w:style w:type="paragraph" w:styleId="ListNumber3">
    <w:name w:val="List Number 3"/>
    <w:basedOn w:val="Normal"/>
    <w:pPr>
      <w:ind w:left="1728" w:hanging="504"/>
    </w:pPr>
  </w:style>
  <w:style w:type="paragraph" w:customStyle="1" w:styleId="Sub-Subhead">
    <w:name w:val="Sub-Subhead"/>
    <w:pPr>
      <w:keepLines/>
      <w:spacing w:before="72" w:after="216"/>
      <w:ind w:left="1224" w:hanging="648"/>
    </w:pPr>
    <w:rPr>
      <w:color w:val="000000"/>
      <w:sz w:val="22"/>
    </w:rPr>
  </w:style>
  <w:style w:type="paragraph" w:styleId="Title">
    <w:name w:val="Title"/>
    <w:basedOn w:val="Normal"/>
    <w:next w:val="BodyText"/>
    <w:link w:val="TitleChar"/>
    <w:autoRedefine/>
    <w:qFormat/>
    <w:rsid w:val="00461801"/>
    <w:pPr>
      <w:keepNext/>
      <w:keepLines/>
      <w:spacing w:before="144" w:after="288"/>
      <w:jc w:val="center"/>
    </w:pPr>
    <w:rPr>
      <w:b/>
      <w:caps/>
      <w:color w:val="000000"/>
      <w:sz w:val="28"/>
    </w:rPr>
  </w:style>
  <w:style w:type="paragraph" w:customStyle="1" w:styleId="Sub-Subtext">
    <w:name w:val="Sub-Subtext"/>
    <w:pPr>
      <w:spacing w:after="144"/>
      <w:ind w:left="1224"/>
    </w:pPr>
    <w:rPr>
      <w:color w:val="000000"/>
      <w:sz w:val="22"/>
    </w:rPr>
  </w:style>
  <w:style w:type="paragraph" w:customStyle="1" w:styleId="Outline3">
    <w:name w:val="Outline 3"/>
    <w:pPr>
      <w:keepLines/>
      <w:spacing w:before="72" w:after="72"/>
      <w:ind w:left="1728" w:hanging="720"/>
    </w:pPr>
    <w:rPr>
      <w:color w:val="000000"/>
      <w:sz w:val="22"/>
    </w:rPr>
  </w:style>
  <w:style w:type="paragraph" w:customStyle="1" w:styleId="Outline4">
    <w:name w:val="Outline 4"/>
    <w:pPr>
      <w:keepLines/>
      <w:spacing w:before="72" w:after="72"/>
      <w:ind w:left="2160" w:hanging="720"/>
    </w:pPr>
    <w:rPr>
      <w:color w:val="000000"/>
      <w:sz w:val="22"/>
    </w:rPr>
  </w:style>
  <w:style w:type="paragraph" w:customStyle="1" w:styleId="text4">
    <w:name w:val="text 4"/>
    <w:pPr>
      <w:keepLines/>
      <w:spacing w:after="200"/>
      <w:ind w:left="2664"/>
    </w:pPr>
    <w:rPr>
      <w:color w:val="000000"/>
      <w:sz w:val="22"/>
    </w:rPr>
  </w:style>
  <w:style w:type="paragraph" w:customStyle="1" w:styleId="letteredlist">
    <w:name w:val="lettered list"/>
    <w:pPr>
      <w:spacing w:after="144"/>
      <w:ind w:left="1728" w:hanging="504"/>
    </w:pPr>
    <w:rPr>
      <w:color w:val="000000"/>
      <w:sz w:val="22"/>
    </w:rPr>
  </w:style>
  <w:style w:type="paragraph" w:customStyle="1" w:styleId="Schedulenote">
    <w:name w:val="Schedule note"/>
    <w:pPr>
      <w:spacing w:after="200"/>
      <w:ind w:left="720" w:hanging="720"/>
    </w:pPr>
    <w:rPr>
      <w:color w:val="000000"/>
      <w:sz w:val="22"/>
    </w:rPr>
  </w:style>
  <w:style w:type="paragraph" w:customStyle="1" w:styleId="numberedlist">
    <w:name w:val="numbered list"/>
    <w:pPr>
      <w:spacing w:after="144"/>
      <w:ind w:left="1728" w:hanging="504"/>
    </w:pPr>
    <w:rPr>
      <w:color w:val="000000"/>
      <w:sz w:val="22"/>
    </w:rPr>
  </w:style>
  <w:style w:type="paragraph" w:customStyle="1" w:styleId="Bodyindent">
    <w:name w:val="Body indent"/>
    <w:pPr>
      <w:spacing w:after="144"/>
      <w:ind w:left="720"/>
    </w:pPr>
    <w:rPr>
      <w:color w:val="000000"/>
      <w:sz w:val="22"/>
    </w:rPr>
  </w:style>
  <w:style w:type="paragraph" w:customStyle="1" w:styleId="Bodyindent2">
    <w:name w:val="Body indent 2"/>
    <w:pPr>
      <w:spacing w:after="144"/>
      <w:ind w:left="1440" w:hanging="720"/>
    </w:pPr>
    <w:rPr>
      <w:color w:val="000000"/>
      <w:sz w:val="22"/>
    </w:rPr>
  </w:style>
  <w:style w:type="paragraph" w:styleId="BodyText2">
    <w:name w:val="Body Text 2"/>
    <w:basedOn w:val="Normal"/>
    <w:link w:val="BodyText2Char"/>
    <w:rPr>
      <w:sz w:val="20"/>
    </w:rPr>
  </w:style>
  <w:style w:type="paragraph" w:customStyle="1" w:styleId="HeadingTitle">
    <w:name w:val="HeadingTitle"/>
    <w:basedOn w:val="Normal"/>
    <w:pPr>
      <w:spacing w:after="240"/>
      <w:jc w:val="center"/>
    </w:pPr>
    <w:rPr>
      <w:b/>
    </w:rPr>
  </w:style>
  <w:style w:type="paragraph" w:customStyle="1" w:styleId="BodyText11">
    <w:name w:val="BodyText11"/>
    <w:basedOn w:val="Normal"/>
    <w:pPr>
      <w:spacing w:after="240"/>
    </w:pPr>
    <w:rPr>
      <w:kern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0"/>
    </w:pPr>
    <w:rPr>
      <w:sz w:val="20"/>
    </w:rPr>
  </w:style>
  <w:style w:type="paragraph" w:customStyle="1" w:styleId="HDGTEXT1">
    <w:name w:val="HDG TEXT 1"/>
    <w:basedOn w:val="Normal"/>
    <w:next w:val="Heading1"/>
    <w:pPr>
      <w:suppressAutoHyphens/>
      <w:spacing w:before="120" w:after="120"/>
      <w:ind w:left="720"/>
    </w:pPr>
  </w:style>
  <w:style w:type="paragraph" w:customStyle="1" w:styleId="specialbullet">
    <w:name w:val="special bullet"/>
    <w:basedOn w:val="Normal"/>
    <w:pPr>
      <w:numPr>
        <w:numId w:val="5"/>
      </w:numPr>
    </w:pPr>
  </w:style>
  <w:style w:type="paragraph" w:styleId="BodyTextIndent2">
    <w:name w:val="Body Text Indent 2"/>
    <w:basedOn w:val="Normal"/>
    <w:link w:val="BodyTextIndent2Char"/>
    <w:pPr>
      <w:ind w:left="2700"/>
    </w:pPr>
  </w:style>
  <w:style w:type="paragraph" w:styleId="BodyTextIndent3">
    <w:name w:val="Body Text Indent 3"/>
    <w:basedOn w:val="Normal"/>
    <w:link w:val="BodyTextIndent3Char"/>
    <w:pPr>
      <w:ind w:left="1980"/>
    </w:pPr>
  </w:style>
  <w:style w:type="paragraph" w:styleId="BodyText3">
    <w:name w:val="Body Text 3"/>
    <w:basedOn w:val="Normal"/>
    <w:link w:val="BodyText3Char"/>
    <w:pPr>
      <w:spacing w:before="80" w:after="0"/>
    </w:pPr>
    <w:rPr>
      <w:sz w:val="18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widowControl w:val="0"/>
      <w:ind w:left="2160" w:right="360"/>
    </w:pPr>
    <w:rPr>
      <w:sz w:val="20"/>
    </w:rPr>
  </w:style>
  <w:style w:type="paragraph" w:customStyle="1" w:styleId="HDGTEXT2">
    <w:name w:val="HDG TEXT 2"/>
    <w:basedOn w:val="HDGTEXT1"/>
    <w:next w:val="Heading1"/>
    <w:pPr>
      <w:ind w:left="1440"/>
    </w:pPr>
    <w:rPr>
      <w:kern w:val="22"/>
    </w:rPr>
  </w:style>
  <w:style w:type="paragraph" w:customStyle="1" w:styleId="NonHeading2">
    <w:name w:val="Non Heading 2"/>
    <w:basedOn w:val="Heading2"/>
    <w:pPr>
      <w:keepNext w:val="0"/>
      <w:spacing w:before="120" w:after="120"/>
      <w:ind w:left="1080" w:hanging="360"/>
      <w:outlineLvl w:val="9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spacing w:after="0"/>
    </w:pPr>
  </w:style>
  <w:style w:type="paragraph" w:styleId="Caption">
    <w:name w:val="caption"/>
    <w:basedOn w:val="Normal"/>
    <w:next w:val="Heading1"/>
    <w:qFormat/>
    <w:pPr>
      <w:spacing w:before="240" w:after="120"/>
      <w:jc w:val="center"/>
    </w:pPr>
    <w:rPr>
      <w:b/>
      <w:caps/>
    </w:rPr>
  </w:style>
  <w:style w:type="paragraph" w:customStyle="1" w:styleId="HDGTEXT3">
    <w:name w:val="HDG TEXT 3"/>
    <w:basedOn w:val="HDGTEXT2"/>
    <w:next w:val="Heading2"/>
    <w:pPr>
      <w:ind w:left="2448"/>
    </w:pPr>
    <w:rPr>
      <w:kern w:val="1"/>
    </w:rPr>
  </w:style>
  <w:style w:type="paragraph" w:customStyle="1" w:styleId="HDGTEXT4">
    <w:name w:val="HDG TEXT 4"/>
    <w:basedOn w:val="HDGTEXT3"/>
    <w:next w:val="Heading5"/>
    <w:pPr>
      <w:spacing w:before="40" w:after="40"/>
      <w:ind w:left="3168"/>
    </w:pPr>
  </w:style>
  <w:style w:type="paragraph" w:customStyle="1" w:styleId="headrtext4">
    <w:name w:val="headrtext4"/>
    <w:basedOn w:val="Normal"/>
    <w:pPr>
      <w:suppressAutoHyphens/>
      <w:spacing w:before="120" w:after="120"/>
      <w:ind w:left="3168"/>
    </w:pPr>
  </w:style>
  <w:style w:type="paragraph" w:customStyle="1" w:styleId="HDGTEXT5">
    <w:name w:val="HDG TEXT 5"/>
    <w:basedOn w:val="HDGTEXT4"/>
    <w:next w:val="Heading5"/>
    <w:pPr>
      <w:spacing w:before="0" w:after="120"/>
      <w:ind w:left="3888"/>
    </w:pPr>
  </w:style>
  <w:style w:type="paragraph" w:styleId="FootnoteText">
    <w:name w:val="footnote text"/>
    <w:basedOn w:val="Normal"/>
    <w:link w:val="FootnoteTextChar"/>
    <w:semiHidden/>
    <w:pPr>
      <w:spacing w:after="0"/>
    </w:pPr>
    <w:rPr>
      <w:sz w:val="20"/>
    </w:rPr>
  </w:style>
  <w:style w:type="paragraph" w:customStyle="1" w:styleId="DefaultText">
    <w:name w:val="Default Text"/>
    <w:pPr>
      <w:spacing w:before="60"/>
    </w:pPr>
    <w:rPr>
      <w:color w:val="000000"/>
      <w:sz w:val="24"/>
    </w:rPr>
  </w:style>
  <w:style w:type="paragraph" w:customStyle="1" w:styleId="BlockProtect">
    <w:name w:val="Block Protect"/>
    <w:basedOn w:val="Normal"/>
    <w:pPr>
      <w:keepNext/>
      <w:keepLines/>
      <w:spacing w:after="0"/>
    </w:pPr>
    <w:rPr>
      <w:rFonts w:ascii="Courier" w:hAnsi="Courier"/>
      <w:noProof/>
      <w:sz w:val="24"/>
    </w:rPr>
  </w:style>
  <w:style w:type="paragraph" w:customStyle="1" w:styleId="Tblsml7pt">
    <w:name w:val="Tblsml7pt"/>
    <w:pPr>
      <w:spacing w:before="40"/>
      <w:ind w:left="29"/>
      <w:jc w:val="both"/>
    </w:pPr>
    <w:rPr>
      <w:rFonts w:ascii="Arial" w:hAnsi="Arial"/>
      <w:color w:val="000000"/>
      <w:sz w:val="14"/>
    </w:rPr>
  </w:style>
  <w:style w:type="paragraph" w:customStyle="1" w:styleId="TableSmall">
    <w:name w:val="TableSmall"/>
    <w:pPr>
      <w:spacing w:before="60"/>
      <w:ind w:left="29"/>
      <w:jc w:val="both"/>
    </w:pPr>
    <w:rPr>
      <w:rFonts w:ascii="Arial" w:hAnsi="Arial"/>
      <w:caps/>
      <w:color w:val="000000"/>
      <w:sz w:val="12"/>
    </w:rPr>
  </w:style>
  <w:style w:type="paragraph" w:customStyle="1" w:styleId="FieldStyle">
    <w:name w:val="FieldStyle"/>
    <w:pPr>
      <w:spacing w:before="20"/>
    </w:pPr>
    <w:rPr>
      <w:rFonts w:ascii="Arial" w:hAnsi="Arial"/>
      <w:noProof/>
    </w:rPr>
  </w:style>
  <w:style w:type="paragraph" w:customStyle="1" w:styleId="UnCheckBox">
    <w:name w:val="UnCheckBox"/>
    <w:pPr>
      <w:ind w:left="28"/>
      <w:jc w:val="both"/>
    </w:pPr>
    <w:rPr>
      <w:rFonts w:ascii="Arial" w:hAnsi="Arial"/>
      <w:color w:val="000000"/>
      <w:sz w:val="22"/>
    </w:rPr>
  </w:style>
  <w:style w:type="paragraph" w:customStyle="1" w:styleId="Tbsml9pt">
    <w:name w:val="Tbsml9pt"/>
    <w:pPr>
      <w:ind w:left="43"/>
    </w:pPr>
    <w:rPr>
      <w:rFonts w:ascii="Arial" w:hAnsi="Arial"/>
      <w:color w:val="000000"/>
      <w:sz w:val="18"/>
    </w:rPr>
  </w:style>
  <w:style w:type="paragraph" w:customStyle="1" w:styleId="CtrlHdr8pt">
    <w:name w:val="CtrlHdr8pt"/>
    <w:rPr>
      <w:rFonts w:ascii="Arial" w:hAnsi="Arial"/>
      <w:b/>
      <w:caps/>
      <w:color w:val="000000"/>
      <w:sz w:val="16"/>
    </w:rPr>
  </w:style>
  <w:style w:type="paragraph" w:customStyle="1" w:styleId="NumberList">
    <w:name w:val="Number List"/>
    <w:pPr>
      <w:ind w:left="432"/>
    </w:pPr>
    <w:rPr>
      <w:rFonts w:ascii="Arial" w:hAnsi="Arial"/>
      <w:color w:val="000000"/>
      <w:sz w:val="22"/>
    </w:rPr>
  </w:style>
  <w:style w:type="paragraph" w:customStyle="1" w:styleId="a">
    <w:name w:val="a."/>
    <w:pPr>
      <w:ind w:left="864"/>
    </w:pPr>
    <w:rPr>
      <w:rFonts w:ascii="Arial" w:hAnsi="Arial"/>
      <w:color w:val="000000"/>
      <w:sz w:val="22"/>
    </w:rPr>
  </w:style>
  <w:style w:type="paragraph" w:customStyle="1" w:styleId="Indent1">
    <w:name w:val="Indent 1"/>
    <w:pPr>
      <w:ind w:left="432"/>
    </w:pPr>
    <w:rPr>
      <w:rFonts w:ascii="Arial" w:hAnsi="Arial"/>
      <w:color w:val="000000"/>
      <w:sz w:val="22"/>
    </w:rPr>
  </w:style>
  <w:style w:type="paragraph" w:customStyle="1" w:styleId="BodyTextIn10">
    <w:name w:val="BodyTextIn10"/>
    <w:basedOn w:val="Normal"/>
    <w:pPr>
      <w:spacing w:after="240"/>
      <w:ind w:firstLine="619"/>
    </w:pPr>
    <w:rPr>
      <w:kern w:val="22"/>
      <w:sz w:val="20"/>
    </w:rPr>
  </w:style>
  <w:style w:type="paragraph" w:customStyle="1" w:styleId="BodyText10">
    <w:name w:val="BodyText10"/>
    <w:basedOn w:val="Normal"/>
    <w:pPr>
      <w:spacing w:after="240"/>
    </w:pPr>
    <w:rPr>
      <w:kern w:val="22"/>
      <w:sz w:val="20"/>
    </w:rPr>
  </w:style>
  <w:style w:type="paragraph" w:customStyle="1" w:styleId="BodyText08">
    <w:name w:val="BodyText08"/>
    <w:basedOn w:val="Normal"/>
    <w:pPr>
      <w:spacing w:after="120"/>
    </w:pPr>
    <w:rPr>
      <w:kern w:val="22"/>
      <w:sz w:val="16"/>
    </w:rPr>
  </w:style>
  <w:style w:type="paragraph" w:customStyle="1" w:styleId="Style1">
    <w:name w:val="Style1"/>
    <w:basedOn w:val="Normal"/>
    <w:next w:val="Heading1"/>
    <w:pPr>
      <w:widowControl w:val="0"/>
      <w:numPr>
        <w:numId w:val="7"/>
      </w:numPr>
      <w:tabs>
        <w:tab w:val="left" w:pos="6804"/>
        <w:tab w:val="right" w:pos="9639"/>
        <w:tab w:val="right" w:pos="10206"/>
        <w:tab w:val="left" w:pos="10348"/>
      </w:tabs>
      <w:spacing w:after="120" w:line="360" w:lineRule="auto"/>
    </w:pPr>
    <w:rPr>
      <w:b/>
      <w:sz w:val="24"/>
      <w:lang w:val="en-AU"/>
    </w:rPr>
  </w:style>
  <w:style w:type="paragraph" w:customStyle="1" w:styleId="Recitals">
    <w:name w:val="Recitals"/>
    <w:basedOn w:val="Normal"/>
    <w:pPr>
      <w:numPr>
        <w:numId w:val="8"/>
      </w:numPr>
      <w:spacing w:after="120" w:line="360" w:lineRule="auto"/>
    </w:pPr>
    <w:rPr>
      <w:sz w:val="24"/>
      <w:lang w:val="en-AU"/>
    </w:rPr>
  </w:style>
  <w:style w:type="paragraph" w:customStyle="1" w:styleId="Para1">
    <w:name w:val="Para 1"/>
    <w:basedOn w:val="Recitals"/>
    <w:pPr>
      <w:numPr>
        <w:numId w:val="11"/>
      </w:numPr>
      <w:tabs>
        <w:tab w:val="clear" w:pos="709"/>
        <w:tab w:val="num" w:pos="360"/>
      </w:tabs>
      <w:spacing w:after="240" w:line="240" w:lineRule="auto"/>
      <w:ind w:left="360" w:hanging="360"/>
    </w:pPr>
  </w:style>
  <w:style w:type="paragraph" w:customStyle="1" w:styleId="KellyCoOutline">
    <w:name w:val="Kelly &amp; Co Outline"/>
    <w:basedOn w:val="Normal"/>
    <w:pPr>
      <w:numPr>
        <w:numId w:val="9"/>
      </w:numPr>
      <w:spacing w:before="240" w:after="0"/>
      <w:jc w:val="both"/>
    </w:pPr>
    <w:rPr>
      <w:lang w:val="en-AU"/>
    </w:rPr>
  </w:style>
  <w:style w:type="paragraph" w:customStyle="1" w:styleId="CUNumber1">
    <w:name w:val="CU_Number1"/>
    <w:basedOn w:val="Normal"/>
    <w:pPr>
      <w:widowControl w:val="0"/>
      <w:numPr>
        <w:numId w:val="10"/>
      </w:numPr>
      <w:spacing w:after="220"/>
      <w:outlineLvl w:val="0"/>
    </w:pPr>
    <w:rPr>
      <w:rFonts w:ascii="Times New Roman" w:hAnsi="Times New Roman"/>
      <w:lang w:val="en-AU"/>
    </w:rPr>
  </w:style>
  <w:style w:type="paragraph" w:customStyle="1" w:styleId="CUNumber2">
    <w:name w:val="CU_Number2"/>
    <w:basedOn w:val="Normal"/>
    <w:pPr>
      <w:widowControl w:val="0"/>
      <w:numPr>
        <w:ilvl w:val="1"/>
        <w:numId w:val="10"/>
      </w:numPr>
      <w:spacing w:after="220"/>
      <w:outlineLvl w:val="1"/>
    </w:pPr>
    <w:rPr>
      <w:rFonts w:ascii="Times New Roman" w:hAnsi="Times New Roman"/>
      <w:lang w:val="en-AU"/>
    </w:rPr>
  </w:style>
  <w:style w:type="paragraph" w:customStyle="1" w:styleId="CUNumber3">
    <w:name w:val="CU_Number3"/>
    <w:basedOn w:val="Normal"/>
    <w:pPr>
      <w:widowControl w:val="0"/>
      <w:numPr>
        <w:ilvl w:val="2"/>
        <w:numId w:val="10"/>
      </w:numPr>
      <w:spacing w:after="220"/>
      <w:outlineLvl w:val="2"/>
    </w:pPr>
    <w:rPr>
      <w:rFonts w:ascii="Times New Roman" w:hAnsi="Times New Roman"/>
      <w:lang w:val="en-AU"/>
    </w:rPr>
  </w:style>
  <w:style w:type="paragraph" w:customStyle="1" w:styleId="CUNumber4">
    <w:name w:val="CU_Number4"/>
    <w:basedOn w:val="Normal"/>
    <w:pPr>
      <w:widowControl w:val="0"/>
      <w:numPr>
        <w:ilvl w:val="3"/>
        <w:numId w:val="10"/>
      </w:numPr>
      <w:spacing w:after="220"/>
      <w:outlineLvl w:val="3"/>
    </w:pPr>
    <w:rPr>
      <w:rFonts w:ascii="Times New Roman" w:hAnsi="Times New Roman"/>
      <w:lang w:val="en-AU"/>
    </w:rPr>
  </w:style>
  <w:style w:type="paragraph" w:customStyle="1" w:styleId="CUNumber5">
    <w:name w:val="CU_Number5"/>
    <w:basedOn w:val="Normal"/>
    <w:pPr>
      <w:widowControl w:val="0"/>
      <w:numPr>
        <w:ilvl w:val="4"/>
        <w:numId w:val="10"/>
      </w:numPr>
      <w:spacing w:after="220"/>
      <w:outlineLvl w:val="4"/>
    </w:pPr>
    <w:rPr>
      <w:rFonts w:ascii="Times New Roman" w:hAnsi="Times New Roman"/>
      <w:lang w:val="en-AU"/>
    </w:rPr>
  </w:style>
  <w:style w:type="paragraph" w:customStyle="1" w:styleId="CUNumber6">
    <w:name w:val="CU_Number6"/>
    <w:basedOn w:val="Normal"/>
    <w:pPr>
      <w:widowControl w:val="0"/>
      <w:numPr>
        <w:ilvl w:val="5"/>
        <w:numId w:val="10"/>
      </w:numPr>
      <w:spacing w:after="220"/>
      <w:outlineLvl w:val="5"/>
    </w:pPr>
    <w:rPr>
      <w:rFonts w:ascii="Times New Roman" w:hAnsi="Times New Roman"/>
      <w:lang w:val="en-AU"/>
    </w:rPr>
  </w:style>
  <w:style w:type="paragraph" w:customStyle="1" w:styleId="CUNumber7">
    <w:name w:val="CU_Number7"/>
    <w:basedOn w:val="Normal"/>
    <w:pPr>
      <w:widowControl w:val="0"/>
      <w:numPr>
        <w:ilvl w:val="6"/>
        <w:numId w:val="10"/>
      </w:numPr>
      <w:spacing w:after="220"/>
      <w:outlineLvl w:val="6"/>
    </w:pPr>
    <w:rPr>
      <w:rFonts w:ascii="Times New Roman" w:hAnsi="Times New Roman"/>
      <w:lang w:val="en-AU"/>
    </w:rPr>
  </w:style>
  <w:style w:type="paragraph" w:customStyle="1" w:styleId="CUNumber8">
    <w:name w:val="CU_Number8"/>
    <w:basedOn w:val="Normal"/>
    <w:pPr>
      <w:widowControl w:val="0"/>
      <w:numPr>
        <w:ilvl w:val="7"/>
        <w:numId w:val="10"/>
      </w:numPr>
      <w:spacing w:after="220"/>
      <w:outlineLvl w:val="7"/>
    </w:pPr>
    <w:rPr>
      <w:rFonts w:ascii="Times New Roman" w:hAnsi="Times New Roman"/>
      <w:lang w:val="en-AU"/>
    </w:rPr>
  </w:style>
  <w:style w:type="paragraph" w:customStyle="1" w:styleId="AnnexureA">
    <w:name w:val="Annexure A"/>
    <w:basedOn w:val="Normal"/>
    <w:next w:val="Normal"/>
    <w:pPr>
      <w:pageBreakBefore/>
      <w:numPr>
        <w:numId w:val="12"/>
      </w:numPr>
      <w:pBdr>
        <w:top w:val="single" w:sz="4" w:space="5" w:color="auto"/>
      </w:pBdr>
      <w:spacing w:after="480"/>
    </w:pPr>
    <w:rPr>
      <w:b/>
      <w:snapToGrid w:val="0"/>
      <w:sz w:val="28"/>
      <w:lang w:val="en-AU"/>
    </w:rPr>
  </w:style>
  <w:style w:type="paragraph" w:customStyle="1" w:styleId="bull">
    <w:name w:val="bull"/>
    <w:basedOn w:val="Normal"/>
    <w:pPr>
      <w:numPr>
        <w:numId w:val="14"/>
      </w:numPr>
      <w:tabs>
        <w:tab w:val="clear" w:pos="360"/>
        <w:tab w:val="num" w:pos="2700"/>
      </w:tabs>
      <w:spacing w:after="0"/>
      <w:ind w:left="2700"/>
    </w:pPr>
  </w:style>
  <w:style w:type="paragraph" w:customStyle="1" w:styleId="BodyTextIndent4">
    <w:name w:val="Body Text Indent 4"/>
    <w:basedOn w:val="BodyTextIndent"/>
    <w:pPr>
      <w:numPr>
        <w:numId w:val="13"/>
      </w:numPr>
      <w:tabs>
        <w:tab w:val="left" w:pos="2700"/>
      </w:tabs>
      <w:spacing w:after="0"/>
      <w:ind w:left="2700" w:hanging="360"/>
    </w:pPr>
  </w:style>
  <w:style w:type="paragraph" w:customStyle="1" w:styleId="Article5L3CharCharCharChar">
    <w:name w:val="Article5_L3 Char Char Char Char"/>
    <w:basedOn w:val="Normal"/>
    <w:next w:val="BodyText"/>
    <w:link w:val="Article5L3CharCharCharCharChar"/>
    <w:rsid w:val="00200B38"/>
    <w:pPr>
      <w:autoSpaceDE w:val="0"/>
      <w:autoSpaceDN w:val="0"/>
      <w:adjustRightInd w:val="0"/>
      <w:spacing w:after="240"/>
      <w:outlineLvl w:val="2"/>
    </w:pPr>
    <w:rPr>
      <w:b/>
      <w:bCs/>
      <w:sz w:val="24"/>
      <w:szCs w:val="24"/>
      <w:u w:val="single"/>
    </w:rPr>
  </w:style>
  <w:style w:type="character" w:customStyle="1" w:styleId="Article5L3CharCharCharCharChar">
    <w:name w:val="Article5_L3 Char Char Char Char Char"/>
    <w:link w:val="Article5L3CharCharCharChar"/>
    <w:rsid w:val="00200B38"/>
    <w:rPr>
      <w:rFonts w:ascii="Arial" w:hAnsi="Arial"/>
      <w:b/>
      <w:bCs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E2718E"/>
    <w:rPr>
      <w:rFonts w:ascii="Tahoma" w:hAnsi="Tahoma" w:cs="Tahoma"/>
      <w:sz w:val="16"/>
      <w:szCs w:val="16"/>
    </w:rPr>
  </w:style>
  <w:style w:type="numbering" w:customStyle="1" w:styleId="CONTRACTSTYLE">
    <w:name w:val="CONTRACT STYLE"/>
    <w:rsid w:val="005F2CFF"/>
    <w:pPr>
      <w:numPr>
        <w:numId w:val="18"/>
      </w:numPr>
    </w:pPr>
  </w:style>
  <w:style w:type="paragraph" w:customStyle="1" w:styleId="Level1Text">
    <w:name w:val="Level 1 Text"/>
    <w:basedOn w:val="Normal"/>
    <w:rsid w:val="005F2CFF"/>
    <w:pPr>
      <w:numPr>
        <w:numId w:val="15"/>
      </w:numPr>
      <w:tabs>
        <w:tab w:val="left" w:pos="720"/>
      </w:tabs>
    </w:pPr>
    <w:rPr>
      <w:rFonts w:ascii="Arial Bold" w:hAnsi="Arial Bold" w:cs="Arial"/>
      <w:b/>
      <w:caps/>
      <w:kern w:val="16"/>
      <w:sz w:val="20"/>
    </w:rPr>
  </w:style>
  <w:style w:type="paragraph" w:customStyle="1" w:styleId="Level2Text">
    <w:name w:val="Level 2 Text"/>
    <w:basedOn w:val="Normal"/>
    <w:rsid w:val="005F2CFF"/>
    <w:pPr>
      <w:numPr>
        <w:ilvl w:val="1"/>
        <w:numId w:val="15"/>
      </w:numPr>
    </w:pPr>
    <w:rPr>
      <w:rFonts w:cs="Arial"/>
      <w:sz w:val="20"/>
    </w:rPr>
  </w:style>
  <w:style w:type="paragraph" w:customStyle="1" w:styleId="Level3Text">
    <w:name w:val="Level 3 Text"/>
    <w:basedOn w:val="Normal"/>
    <w:rsid w:val="005F2CFF"/>
    <w:pPr>
      <w:numPr>
        <w:ilvl w:val="2"/>
        <w:numId w:val="15"/>
      </w:numPr>
    </w:pPr>
    <w:rPr>
      <w:rFonts w:cs="Arial"/>
      <w:sz w:val="20"/>
    </w:rPr>
  </w:style>
  <w:style w:type="paragraph" w:customStyle="1" w:styleId="Level4Text">
    <w:name w:val="Level 4 Text"/>
    <w:basedOn w:val="Normal"/>
    <w:rsid w:val="005F2CFF"/>
    <w:pPr>
      <w:numPr>
        <w:ilvl w:val="3"/>
        <w:numId w:val="15"/>
      </w:numPr>
    </w:pPr>
    <w:rPr>
      <w:rFonts w:cs="Arial"/>
      <w:sz w:val="20"/>
    </w:rPr>
  </w:style>
  <w:style w:type="paragraph" w:customStyle="1" w:styleId="Level5Text">
    <w:name w:val="Level 5 Text"/>
    <w:basedOn w:val="Normal"/>
    <w:rsid w:val="005F2CFF"/>
    <w:pPr>
      <w:numPr>
        <w:ilvl w:val="4"/>
        <w:numId w:val="15"/>
      </w:numPr>
      <w:spacing w:after="0"/>
    </w:pPr>
    <w:rPr>
      <w:rFonts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664"/>
    <w:pPr>
      <w:spacing w:after="200"/>
    </w:pPr>
    <w:rPr>
      <w:b/>
      <w:bCs/>
    </w:rPr>
  </w:style>
  <w:style w:type="paragraph" w:customStyle="1" w:styleId="SectionBulletedList">
    <w:name w:val="Section Bulleted List"/>
    <w:basedOn w:val="Normal"/>
    <w:rsid w:val="0072781A"/>
    <w:pPr>
      <w:numPr>
        <w:numId w:val="16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sectionbulletedlist0">
    <w:name w:val="sectionbulletedlist"/>
    <w:basedOn w:val="Normal"/>
    <w:rsid w:val="00A40B92"/>
    <w:pPr>
      <w:tabs>
        <w:tab w:val="num" w:pos="720"/>
      </w:tabs>
      <w:spacing w:after="0"/>
      <w:ind w:left="720" w:hanging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B0BAE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29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D8C"/>
    <w:pPr>
      <w:ind w:left="720"/>
      <w:contextualSpacing/>
    </w:pPr>
  </w:style>
  <w:style w:type="paragraph" w:styleId="Revision">
    <w:name w:val="Revision"/>
    <w:hidden/>
    <w:uiPriority w:val="99"/>
    <w:semiHidden/>
    <w:rsid w:val="00547EAD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F1DE5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F1DE5"/>
    <w:rPr>
      <w:rFonts w:ascii="Arial" w:hAnsi="Arial"/>
      <w:sz w:val="22"/>
    </w:rPr>
  </w:style>
  <w:style w:type="character" w:customStyle="1" w:styleId="Heading1Char">
    <w:name w:val="Heading 1 Char"/>
    <w:aliases w:val=". (1.0) Char,Section Heading Char"/>
    <w:basedOn w:val="DefaultParagraphFont"/>
    <w:link w:val="Heading1"/>
    <w:uiPriority w:val="9"/>
    <w:rsid w:val="00172019"/>
    <w:rPr>
      <w:rFonts w:ascii="Arial" w:hAnsi="Arial"/>
      <w:b/>
      <w:caps/>
      <w:kern w:val="28"/>
      <w:sz w:val="24"/>
    </w:rPr>
  </w:style>
  <w:style w:type="character" w:customStyle="1" w:styleId="Heading2Char">
    <w:name w:val="Heading 2 Char"/>
    <w:aliases w:val="Heading2 Char,. (1.1) Char"/>
    <w:basedOn w:val="DefaultParagraphFont"/>
    <w:link w:val="Heading2"/>
    <w:uiPriority w:val="9"/>
    <w:rsid w:val="00DD25F4"/>
    <w:rPr>
      <w:rFonts w:ascii="Arial" w:hAnsi="Arial"/>
      <w:sz w:val="24"/>
    </w:rPr>
  </w:style>
  <w:style w:type="character" w:customStyle="1" w:styleId="Heading3Char">
    <w:name w:val="Heading 3 Char"/>
    <w:aliases w:val=". (1.1.1) Char"/>
    <w:basedOn w:val="DefaultParagraphFont"/>
    <w:link w:val="Heading3"/>
    <w:uiPriority w:val="9"/>
    <w:rsid w:val="000D2FE6"/>
    <w:rPr>
      <w:rFonts w:ascii="Arial" w:hAnsi="Arial"/>
      <w:sz w:val="22"/>
    </w:rPr>
  </w:style>
  <w:style w:type="character" w:customStyle="1" w:styleId="Heading4Char">
    <w:name w:val="Heading 4 Char"/>
    <w:aliases w:val="H4 Char,. (A.) Char"/>
    <w:basedOn w:val="DefaultParagraphFont"/>
    <w:link w:val="Heading4"/>
    <w:uiPriority w:val="9"/>
    <w:rsid w:val="000D2FE6"/>
    <w:rPr>
      <w:rFonts w:ascii="Arial" w:hAnsi="Arial"/>
      <w:sz w:val="22"/>
    </w:rPr>
  </w:style>
  <w:style w:type="character" w:customStyle="1" w:styleId="Heading5Char">
    <w:name w:val="Heading 5 Char"/>
    <w:aliases w:val="Bulong Bullet Major Char,H5 Char,. (1.) Char"/>
    <w:basedOn w:val="DefaultParagraphFont"/>
    <w:link w:val="Heading5"/>
    <w:rsid w:val="000D2FE6"/>
    <w:rPr>
      <w:rFonts w:ascii="Arial" w:hAnsi="Arial"/>
      <w:sz w:val="22"/>
    </w:rPr>
  </w:style>
  <w:style w:type="character" w:customStyle="1" w:styleId="Heading6Char">
    <w:name w:val="Heading 6 Char"/>
    <w:aliases w:val=". (a.) Char"/>
    <w:basedOn w:val="DefaultParagraphFont"/>
    <w:link w:val="Heading6"/>
    <w:rsid w:val="000D2FE6"/>
    <w:rPr>
      <w:rFonts w:ascii="Arial" w:hAnsi="Arial"/>
      <w:i/>
      <w:sz w:val="22"/>
    </w:rPr>
  </w:style>
  <w:style w:type="character" w:customStyle="1" w:styleId="Heading7Char">
    <w:name w:val="Heading 7 Char"/>
    <w:aliases w:val=". [(1)] Char"/>
    <w:basedOn w:val="DefaultParagraphFont"/>
    <w:link w:val="Heading7"/>
    <w:rsid w:val="000D2FE6"/>
    <w:rPr>
      <w:rFonts w:ascii="Arial" w:hAnsi="Arial"/>
    </w:rPr>
  </w:style>
  <w:style w:type="character" w:customStyle="1" w:styleId="Heading8Char">
    <w:name w:val="Heading 8 Char"/>
    <w:aliases w:val=". [(a)] Char"/>
    <w:basedOn w:val="DefaultParagraphFont"/>
    <w:link w:val="Heading8"/>
    <w:rsid w:val="000D2FE6"/>
    <w:rPr>
      <w:rFonts w:ascii="Arial" w:hAnsi="Arial"/>
      <w:i/>
    </w:rPr>
  </w:style>
  <w:style w:type="character" w:customStyle="1" w:styleId="Heading9Char">
    <w:name w:val="Heading 9 Char"/>
    <w:aliases w:val=". [(iii)] Char"/>
    <w:basedOn w:val="DefaultParagraphFont"/>
    <w:link w:val="Heading9"/>
    <w:rsid w:val="000D2FE6"/>
    <w:rPr>
      <w:rFonts w:ascii="Arial" w:hAnsi="Arial"/>
      <w:i/>
      <w:sz w:val="18"/>
    </w:rPr>
  </w:style>
  <w:style w:type="character" w:customStyle="1" w:styleId="BodyTextChar">
    <w:name w:val="Body Text Char"/>
    <w:basedOn w:val="DefaultParagraphFont"/>
    <w:link w:val="BodyText"/>
    <w:rsid w:val="000D2FE6"/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D2FE6"/>
    <w:rPr>
      <w:rFonts w:ascii="Arial" w:hAnsi="Arial"/>
      <w:sz w:val="22"/>
    </w:rPr>
  </w:style>
  <w:style w:type="character" w:customStyle="1" w:styleId="TitleChar">
    <w:name w:val="Title Char"/>
    <w:basedOn w:val="DefaultParagraphFont"/>
    <w:link w:val="Title"/>
    <w:rsid w:val="00461801"/>
    <w:rPr>
      <w:rFonts w:ascii="Arial" w:hAnsi="Arial"/>
      <w:b/>
      <w:caps/>
      <w:color w:val="000000"/>
      <w:sz w:val="28"/>
    </w:rPr>
  </w:style>
  <w:style w:type="character" w:customStyle="1" w:styleId="BodyText2Char">
    <w:name w:val="Body Text 2 Char"/>
    <w:basedOn w:val="DefaultParagraphFont"/>
    <w:link w:val="BodyText2"/>
    <w:rsid w:val="000D2FE6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0D2FE6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0D2FE6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0D2FE6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rsid w:val="000D2FE6"/>
    <w:rPr>
      <w:rFonts w:ascii="Arial" w:hAnsi="Arial"/>
      <w:sz w:val="18"/>
    </w:rPr>
  </w:style>
  <w:style w:type="character" w:customStyle="1" w:styleId="DocumentMapChar">
    <w:name w:val="Document Map Char"/>
    <w:basedOn w:val="DefaultParagraphFont"/>
    <w:link w:val="DocumentMap"/>
    <w:semiHidden/>
    <w:rsid w:val="000D2FE6"/>
    <w:rPr>
      <w:rFonts w:ascii="Tahoma" w:hAnsi="Tahoma"/>
      <w:sz w:val="22"/>
      <w:shd w:val="clear" w:color="auto" w:fill="000080"/>
    </w:rPr>
  </w:style>
  <w:style w:type="character" w:customStyle="1" w:styleId="FootnoteTextChar">
    <w:name w:val="Footnote Text Char"/>
    <w:basedOn w:val="DefaultParagraphFont"/>
    <w:link w:val="FootnoteText"/>
    <w:semiHidden/>
    <w:rsid w:val="000D2FE6"/>
    <w:rPr>
      <w:rFonts w:ascii="Arial" w:hAnsi="Arial"/>
    </w:rPr>
  </w:style>
  <w:style w:type="character" w:customStyle="1" w:styleId="BalloonTextChar">
    <w:name w:val="Balloon Text Char"/>
    <w:basedOn w:val="DefaultParagraphFont"/>
    <w:link w:val="BalloonText"/>
    <w:semiHidden/>
    <w:rsid w:val="000D2FE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0D2FE6"/>
    <w:rPr>
      <w:rFonts w:ascii="Arial" w:hAnsi="Arial"/>
      <w:b/>
      <w:bCs/>
    </w:rPr>
  </w:style>
  <w:style w:type="table" w:styleId="TableElegant">
    <w:name w:val="Table Elegant"/>
    <w:basedOn w:val="TableNormal"/>
    <w:rsid w:val="00084F0F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ia\OneDrive%20-%20Smart%20Modular%20Canada\Documents\Documents%20Templates\Smart%20Modular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4ca8d-03ad-435b-b3f8-5e3cd38bc7d3" xsi:nil="true"/>
    <lcf76f155ced4ddcb4097134ff3c332f xmlns="1cbef301-76d0-451b-9096-6b52b539e6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8F06B7226F46BFC10819B88D9E53" ma:contentTypeVersion="15" ma:contentTypeDescription="Create a new document." ma:contentTypeScope="" ma:versionID="e78593a3e68a0791b028133f0c2778ee">
  <xsd:schema xmlns:xsd="http://www.w3.org/2001/XMLSchema" xmlns:xs="http://www.w3.org/2001/XMLSchema" xmlns:p="http://schemas.microsoft.com/office/2006/metadata/properties" xmlns:ns2="1cbef301-76d0-451b-9096-6b52b539e640" xmlns:ns3="9304ca8d-03ad-435b-b3f8-5e3cd38bc7d3" targetNamespace="http://schemas.microsoft.com/office/2006/metadata/properties" ma:root="true" ma:fieldsID="5d61f2be6af423570382928bfe024f07" ns2:_="" ns3:_="">
    <xsd:import namespace="1cbef301-76d0-451b-9096-6b52b539e640"/>
    <xsd:import namespace="9304ca8d-03ad-435b-b3f8-5e3cd38bc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f301-76d0-451b-9096-6b52b539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969b3-e50a-4b39-8a4d-2d6c672b8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4ca8d-03ad-435b-b3f8-5e3cd38bc7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dca40-8eaf-446e-8182-60bf33a8087a}" ma:internalName="TaxCatchAll" ma:showField="CatchAllData" ma:web="9304ca8d-03ad-435b-b3f8-5e3cd38bc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FBBB6-EDCC-45E2-8EE0-7F07C2874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92C53-FE75-41B6-A556-BCAAD6375E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EC0147-860E-48FC-8690-5A25C5752A9D}">
  <ds:schemaRefs>
    <ds:schemaRef ds:uri="http://schemas.microsoft.com/office/2006/metadata/properties"/>
    <ds:schemaRef ds:uri="http://schemas.microsoft.com/office/infopath/2007/PartnerControls"/>
    <ds:schemaRef ds:uri="18a4e04f-d386-45df-bb3c-85405e924305"/>
  </ds:schemaRefs>
</ds:datastoreItem>
</file>

<file path=customXml/itemProps4.xml><?xml version="1.0" encoding="utf-8"?>
<ds:datastoreItem xmlns:ds="http://schemas.openxmlformats.org/officeDocument/2006/customXml" ds:itemID="{2B8CF4A2-C570-4552-8FDC-15DF45E7308F}"/>
</file>

<file path=docProps/app.xml><?xml version="1.0" encoding="utf-8"?>
<Properties xmlns="http://schemas.openxmlformats.org/officeDocument/2006/extended-properties" xmlns:vt="http://schemas.openxmlformats.org/officeDocument/2006/docPropsVTypes">
  <Template>Smart Modular Document</Template>
  <TotalTime>1</TotalTime>
  <Pages>3</Pages>
  <Words>789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2 - RFP Form of Proposal</vt:lpstr>
    </vt:vector>
  </TitlesOfParts>
  <Company>Newmont Mining Corporation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2 - RFP Form of Proposal</dc:title>
  <dc:subject>Hope Bay Project</dc:subject>
  <dc:creator>Ellen Vieira</dc:creator>
  <dc:description>16 Mar 10</dc:description>
  <cp:lastModifiedBy>Carmen Wheeler</cp:lastModifiedBy>
  <cp:revision>3</cp:revision>
  <cp:lastPrinted>2024-02-13T13:48:00Z</cp:lastPrinted>
  <dcterms:created xsi:type="dcterms:W3CDTF">2024-02-13T13:48:00Z</dcterms:created>
  <dcterms:modified xsi:type="dcterms:W3CDTF">2024-02-13T13:49:00Z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0x01010060A57AE561B5714C9CB512C1D717DE88</vt:lpwstr>
  </property>
  <property fmtid="{D5CDD505-2E9C-101B-9397-08002B2CF9AE}" pid="3" name="_dlc_DocIdItemGuid">
    <vt:lpwstr>68a6db03-33c5-4798-98a1-74ab2a38508d</vt:lpwstr>
  </property>
  <property fmtid="{D5CDD505-2E9C-101B-9397-08002B2CF9AE}" pid="4" name="Order">
    <vt:r8>2700</vt:r8>
  </property>
</Properties>
</file>